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06A6" w14:textId="77777777" w:rsidR="000541CE" w:rsidRDefault="000541CE" w:rsidP="000541CE">
      <w:pPr>
        <w:jc w:val="center"/>
        <w:rPr>
          <w:b/>
          <w:bCs/>
          <w:sz w:val="24"/>
          <w:szCs w:val="24"/>
        </w:rPr>
      </w:pPr>
      <w:r w:rsidRPr="000541CE">
        <w:rPr>
          <w:b/>
          <w:bCs/>
          <w:sz w:val="24"/>
          <w:szCs w:val="24"/>
        </w:rPr>
        <w:t xml:space="preserve">Programme for Children’s Voices in Family Separation </w:t>
      </w:r>
    </w:p>
    <w:p w14:paraId="12261973" w14:textId="489FEEFC" w:rsidR="007670FE" w:rsidRPr="000541CE" w:rsidRDefault="000541CE" w:rsidP="000541CE">
      <w:pPr>
        <w:jc w:val="center"/>
        <w:rPr>
          <w:b/>
          <w:bCs/>
          <w:sz w:val="24"/>
          <w:szCs w:val="24"/>
        </w:rPr>
      </w:pPr>
      <w:r w:rsidRPr="000541CE">
        <w:rPr>
          <w:b/>
          <w:bCs/>
          <w:sz w:val="24"/>
          <w:szCs w:val="24"/>
        </w:rPr>
        <w:t>12 June 2025</w:t>
      </w:r>
    </w:p>
    <w:p w14:paraId="55BB654A" w14:textId="77777777" w:rsidR="000541CE" w:rsidRDefault="000541CE" w:rsidP="00717D8A"/>
    <w:p w14:paraId="06E8B3F7" w14:textId="77777777" w:rsidR="000541CE" w:rsidRDefault="000541CE" w:rsidP="00717D8A"/>
    <w:tbl>
      <w:tblPr>
        <w:tblStyle w:val="TableGrid"/>
        <w:tblW w:w="4856" w:type="pct"/>
        <w:tblLook w:val="04A0" w:firstRow="1" w:lastRow="0" w:firstColumn="1" w:lastColumn="0" w:noHBand="0" w:noVBand="1"/>
      </w:tblPr>
      <w:tblGrid>
        <w:gridCol w:w="1839"/>
        <w:gridCol w:w="7513"/>
      </w:tblGrid>
      <w:tr w:rsidR="00B56BDB" w14:paraId="37D8F144" w14:textId="77777777" w:rsidTr="00B56BDB">
        <w:tc>
          <w:tcPr>
            <w:tcW w:w="983" w:type="pct"/>
            <w:shd w:val="clear" w:color="auto" w:fill="D9D9D9" w:themeFill="background1" w:themeFillShade="D9"/>
          </w:tcPr>
          <w:p w14:paraId="406E9944" w14:textId="25B1D355" w:rsidR="00B56BDB" w:rsidRPr="00072483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72483">
              <w:rPr>
                <w:b/>
                <w:bCs/>
              </w:rPr>
              <w:t>imings</w:t>
            </w:r>
          </w:p>
        </w:tc>
        <w:tc>
          <w:tcPr>
            <w:tcW w:w="4017" w:type="pct"/>
            <w:shd w:val="clear" w:color="auto" w:fill="D9D9D9" w:themeFill="background1" w:themeFillShade="D9"/>
          </w:tcPr>
          <w:p w14:paraId="64387B75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072483">
              <w:rPr>
                <w:b/>
                <w:bCs/>
              </w:rPr>
              <w:t>Item</w:t>
            </w:r>
          </w:p>
          <w:p w14:paraId="1263DF0F" w14:textId="0A716629" w:rsidR="00717D8A" w:rsidRPr="00072483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</w:p>
        </w:tc>
      </w:tr>
      <w:tr w:rsidR="00B56BDB" w14:paraId="7E5A609E" w14:textId="77777777" w:rsidTr="00B56BDB">
        <w:tc>
          <w:tcPr>
            <w:tcW w:w="983" w:type="pct"/>
          </w:tcPr>
          <w:p w14:paraId="41C4B4CF" w14:textId="32052033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09:30 – 09:35</w:t>
            </w:r>
          </w:p>
        </w:tc>
        <w:tc>
          <w:tcPr>
            <w:tcW w:w="4017" w:type="pct"/>
          </w:tcPr>
          <w:p w14:paraId="0D1B3B5F" w14:textId="42A278F3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Jo O’Sullivan</w:t>
            </w:r>
            <w:r>
              <w:t>, Chair: Welcome</w:t>
            </w:r>
          </w:p>
          <w:p w14:paraId="7E777847" w14:textId="4BFE51D9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2BC91A97" w14:textId="77777777" w:rsidTr="00B56BDB">
        <w:tc>
          <w:tcPr>
            <w:tcW w:w="983" w:type="pct"/>
          </w:tcPr>
          <w:p w14:paraId="2373BF11" w14:textId="1A21C26B" w:rsidR="00B56BDB" w:rsidRPr="00B56BDB" w:rsidRDefault="00F87C48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0</w:t>
            </w:r>
            <w:r w:rsidR="00B56BDB">
              <w:t xml:space="preserve">9.35 – </w:t>
            </w:r>
            <w:r>
              <w:t>0</w:t>
            </w:r>
            <w:r w:rsidR="00B56BDB">
              <w:t>9.50</w:t>
            </w:r>
          </w:p>
        </w:tc>
        <w:tc>
          <w:tcPr>
            <w:tcW w:w="4017" w:type="pct"/>
          </w:tcPr>
          <w:p w14:paraId="73CCA12A" w14:textId="19F4C88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President of Family Division</w:t>
            </w:r>
            <w:r>
              <w:t>: Introduction to the conference</w:t>
            </w:r>
          </w:p>
          <w:p w14:paraId="13D1D88F" w14:textId="12889078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71A94EB5" w14:textId="77777777" w:rsidTr="00B56BDB">
        <w:tc>
          <w:tcPr>
            <w:tcW w:w="983" w:type="pct"/>
          </w:tcPr>
          <w:p w14:paraId="0312371D" w14:textId="666BE16B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09:50 – 10:10</w:t>
            </w:r>
          </w:p>
        </w:tc>
        <w:tc>
          <w:tcPr>
            <w:tcW w:w="4017" w:type="pct"/>
          </w:tcPr>
          <w:p w14:paraId="774407A4" w14:textId="2C38677D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Dr Jan Ewing</w:t>
            </w:r>
            <w:r>
              <w:t xml:space="preserve">: Children’s rights and research evidence.   </w:t>
            </w:r>
          </w:p>
          <w:p w14:paraId="787E2D4E" w14:textId="1FC94488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0A025B8E" w14:textId="77777777" w:rsidTr="00B56BDB">
        <w:tc>
          <w:tcPr>
            <w:tcW w:w="983" w:type="pct"/>
          </w:tcPr>
          <w:p w14:paraId="5BB85DBB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</w:p>
        </w:tc>
        <w:tc>
          <w:tcPr>
            <w:tcW w:w="4017" w:type="pct"/>
          </w:tcPr>
          <w:p w14:paraId="2AC973FD" w14:textId="77777777" w:rsidR="00B56BDB" w:rsidRDefault="00C85EFC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Children’s Voices</w:t>
            </w:r>
          </w:p>
          <w:p w14:paraId="4C3F80B0" w14:textId="51FAF928" w:rsidR="00C85EFC" w:rsidRPr="007670FE" w:rsidRDefault="00C85EFC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</w:p>
        </w:tc>
      </w:tr>
      <w:tr w:rsidR="00B56BDB" w14:paraId="2B5CF006" w14:textId="77777777" w:rsidTr="00B56BDB">
        <w:tc>
          <w:tcPr>
            <w:tcW w:w="983" w:type="pct"/>
          </w:tcPr>
          <w:p w14:paraId="0EA138EE" w14:textId="53B3C04E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10:15 - 10:35</w:t>
            </w:r>
          </w:p>
        </w:tc>
        <w:tc>
          <w:tcPr>
            <w:tcW w:w="4017" w:type="pct"/>
          </w:tcPr>
          <w:p w14:paraId="6A92E598" w14:textId="165173DB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Ms Justice Harris</w:t>
            </w:r>
            <w:r>
              <w:t>: P</w:t>
            </w:r>
            <w:r w:rsidRPr="007670FE">
              <w:t xml:space="preserve">D 12B and Part 3 responsibilities; </w:t>
            </w:r>
            <w:r>
              <w:t>V</w:t>
            </w:r>
            <w:r w:rsidRPr="007670FE">
              <w:t>oice of the child in NCDR</w:t>
            </w:r>
          </w:p>
          <w:p w14:paraId="580ED5ED" w14:textId="0D5084CA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275FEAE9" w14:textId="77777777" w:rsidTr="00B56BDB">
        <w:tc>
          <w:tcPr>
            <w:tcW w:w="983" w:type="pct"/>
          </w:tcPr>
          <w:p w14:paraId="7723EB56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</w:p>
        </w:tc>
        <w:tc>
          <w:tcPr>
            <w:tcW w:w="4017" w:type="pct"/>
          </w:tcPr>
          <w:p w14:paraId="7528924A" w14:textId="655A851E" w:rsidR="00B56BDB" w:rsidRDefault="00C85EFC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Children’s Voices</w:t>
            </w:r>
          </w:p>
          <w:p w14:paraId="33CFEA02" w14:textId="57BE5723" w:rsidR="00C85EFC" w:rsidRPr="00F63FB9" w:rsidRDefault="00C85EFC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</w:p>
        </w:tc>
      </w:tr>
      <w:tr w:rsidR="00B56BDB" w14:paraId="25B1DA91" w14:textId="77777777" w:rsidTr="00B56BDB">
        <w:tc>
          <w:tcPr>
            <w:tcW w:w="983" w:type="pct"/>
          </w:tcPr>
          <w:p w14:paraId="2DD33938" w14:textId="3F2FB12D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10:</w:t>
            </w:r>
            <w:r w:rsidR="00717D8A">
              <w:t>40</w:t>
            </w:r>
            <w:r>
              <w:t xml:space="preserve"> – 11:00</w:t>
            </w:r>
          </w:p>
        </w:tc>
        <w:tc>
          <w:tcPr>
            <w:tcW w:w="4017" w:type="pct"/>
          </w:tcPr>
          <w:p w14:paraId="10913AE7" w14:textId="28985483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Tom Brownrigg</w:t>
            </w:r>
            <w:r>
              <w:t xml:space="preserve"> and </w:t>
            </w:r>
            <w:r w:rsidRPr="00B56BDB">
              <w:rPr>
                <w:b/>
                <w:bCs/>
              </w:rPr>
              <w:t>Helen Adam</w:t>
            </w:r>
            <w:r>
              <w:t xml:space="preserve">: </w:t>
            </w:r>
          </w:p>
          <w:p w14:paraId="681AD90C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 xml:space="preserve">NCDR direction from court to hear voice of the child in CIM. </w:t>
            </w:r>
          </w:p>
          <w:p w14:paraId="54732F91" w14:textId="40C196AF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Distinction for the child between CIM and meeting with Cafcass.</w:t>
            </w:r>
          </w:p>
          <w:p w14:paraId="3BB3D42C" w14:textId="30E769FD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1B299F09" w14:textId="77777777" w:rsidTr="00B56BDB">
        <w:tc>
          <w:tcPr>
            <w:tcW w:w="983" w:type="pct"/>
            <w:shd w:val="clear" w:color="auto" w:fill="D9D9D9" w:themeFill="background1" w:themeFillShade="D9"/>
          </w:tcPr>
          <w:p w14:paraId="0709BC02" w14:textId="43363F36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11:00 – 11:15</w:t>
            </w:r>
          </w:p>
        </w:tc>
        <w:tc>
          <w:tcPr>
            <w:tcW w:w="4017" w:type="pct"/>
            <w:shd w:val="clear" w:color="auto" w:fill="D9D9D9" w:themeFill="background1" w:themeFillShade="D9"/>
          </w:tcPr>
          <w:p w14:paraId="4806A4F0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BREAK</w:t>
            </w:r>
          </w:p>
          <w:p w14:paraId="3272A477" w14:textId="2EB7E8C8" w:rsidR="00C85EFC" w:rsidRDefault="00C85EFC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717D8A" w14:paraId="4137A672" w14:textId="77777777" w:rsidTr="00B56BDB">
        <w:tc>
          <w:tcPr>
            <w:tcW w:w="983" w:type="pct"/>
          </w:tcPr>
          <w:p w14:paraId="12121CF4" w14:textId="77777777" w:rsidR="00717D8A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  <w:tc>
          <w:tcPr>
            <w:tcW w:w="4017" w:type="pct"/>
          </w:tcPr>
          <w:p w14:paraId="41621455" w14:textId="77777777" w:rsidR="00717D8A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Poll</w:t>
            </w:r>
          </w:p>
          <w:p w14:paraId="5BED7F40" w14:textId="499793E1" w:rsidR="00717D8A" w:rsidRPr="00B56BDB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</w:p>
        </w:tc>
      </w:tr>
      <w:tr w:rsidR="00B56BDB" w14:paraId="7F646316" w14:textId="77777777" w:rsidTr="00B56BDB">
        <w:tc>
          <w:tcPr>
            <w:tcW w:w="983" w:type="pct"/>
          </w:tcPr>
          <w:p w14:paraId="6BCFEB36" w14:textId="1323D25C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11:15 – 11:45</w:t>
            </w:r>
          </w:p>
        </w:tc>
        <w:tc>
          <w:tcPr>
            <w:tcW w:w="4017" w:type="pct"/>
          </w:tcPr>
          <w:p w14:paraId="01C8EBF1" w14:textId="77D3C283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Beverley Sayers</w:t>
            </w:r>
            <w:r>
              <w:t xml:space="preserve"> : Introduction to Child Inclusive Mediation.</w:t>
            </w:r>
          </w:p>
          <w:p w14:paraId="74AFBEC2" w14:textId="010C3628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Protocol for solicitors to arrange C</w:t>
            </w:r>
            <w:r w:rsidR="000541CE">
              <w:t>I</w:t>
            </w:r>
            <w:r>
              <w:t>M in matters handled out of court, in NCDR.</w:t>
            </w:r>
          </w:p>
          <w:p w14:paraId="0486D867" w14:textId="7777777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“Voice of the Child” – what it is and what it is not.</w:t>
            </w:r>
          </w:p>
          <w:p w14:paraId="04A92FCB" w14:textId="2DF2B25F" w:rsidR="00717D8A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3929CF78" w14:textId="77777777" w:rsidTr="00B56BDB">
        <w:tc>
          <w:tcPr>
            <w:tcW w:w="983" w:type="pct"/>
          </w:tcPr>
          <w:p w14:paraId="0EAACBDD" w14:textId="5B6D50DC" w:rsidR="00B56BDB" w:rsidRPr="00F63FB9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  <w:r>
              <w:t>11.45 – 11.5</w:t>
            </w:r>
            <w:r w:rsidR="00717D8A">
              <w:t>5</w:t>
            </w:r>
          </w:p>
        </w:tc>
        <w:tc>
          <w:tcPr>
            <w:tcW w:w="4017" w:type="pct"/>
          </w:tcPr>
          <w:p w14:paraId="5F3E48D0" w14:textId="73CB7622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  <w:r w:rsidRPr="00F63FB9">
              <w:rPr>
                <w:i/>
                <w:iCs/>
              </w:rPr>
              <w:t xml:space="preserve">Parents and children’s experiences of CIM </w:t>
            </w:r>
          </w:p>
          <w:p w14:paraId="3FCBD1F0" w14:textId="5A51A8A8" w:rsidR="00B56BDB" w:rsidRPr="00F63FB9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i/>
                <w:iCs/>
              </w:rPr>
            </w:pPr>
          </w:p>
        </w:tc>
      </w:tr>
      <w:tr w:rsidR="00B56BDB" w14:paraId="14B3C586" w14:textId="77777777" w:rsidTr="00B56BDB">
        <w:tc>
          <w:tcPr>
            <w:tcW w:w="983" w:type="pct"/>
          </w:tcPr>
          <w:p w14:paraId="5B7C5B9A" w14:textId="59680C06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11:5</w:t>
            </w:r>
            <w:r w:rsidR="00717D8A">
              <w:t>5</w:t>
            </w:r>
            <w:r>
              <w:t xml:space="preserve"> – 12:1</w:t>
            </w:r>
            <w:r w:rsidR="00717D8A">
              <w:t>5</w:t>
            </w:r>
          </w:p>
        </w:tc>
        <w:tc>
          <w:tcPr>
            <w:tcW w:w="4017" w:type="pct"/>
          </w:tcPr>
          <w:p w14:paraId="5A3F31C6" w14:textId="07044E67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Breakout rooms: Group discussion about C</w:t>
            </w:r>
            <w:r w:rsidR="000541CE">
              <w:t>I</w:t>
            </w:r>
            <w:r>
              <w:t>M and protocol</w:t>
            </w:r>
            <w:r w:rsidR="00C85EFC">
              <w:t xml:space="preserve"> for solicitors</w:t>
            </w:r>
          </w:p>
          <w:p w14:paraId="5C41B46F" w14:textId="1064651B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77D5E888" w14:textId="77777777" w:rsidTr="00B56BDB">
        <w:tc>
          <w:tcPr>
            <w:tcW w:w="983" w:type="pct"/>
          </w:tcPr>
          <w:p w14:paraId="570747DE" w14:textId="3398FB13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12:1</w:t>
            </w:r>
            <w:r w:rsidR="00717D8A">
              <w:t>5</w:t>
            </w:r>
            <w:r>
              <w:t xml:space="preserve"> – 12:3</w:t>
            </w:r>
            <w:r w:rsidR="00717D8A">
              <w:t>5</w:t>
            </w:r>
          </w:p>
        </w:tc>
        <w:tc>
          <w:tcPr>
            <w:tcW w:w="4017" w:type="pct"/>
          </w:tcPr>
          <w:p w14:paraId="5AF41C41" w14:textId="79E5245E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Jo O’Sullivan</w:t>
            </w:r>
            <w:r w:rsidR="00F87C48">
              <w:rPr>
                <w:b/>
                <w:bCs/>
              </w:rPr>
              <w:t xml:space="preserve">: </w:t>
            </w:r>
            <w:r>
              <w:t xml:space="preserve"> Feedback from break-out rooms; Q&amp;A</w:t>
            </w:r>
          </w:p>
          <w:p w14:paraId="6D162D86" w14:textId="309C8862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B56BDB" w14:paraId="16F3C9F0" w14:textId="77777777" w:rsidTr="00B56BDB">
        <w:tc>
          <w:tcPr>
            <w:tcW w:w="983" w:type="pct"/>
          </w:tcPr>
          <w:p w14:paraId="0472A42D" w14:textId="66C8CF4C" w:rsidR="00B56BDB" w:rsidRP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t>12:3</w:t>
            </w:r>
            <w:r w:rsidR="00717D8A">
              <w:t>5</w:t>
            </w:r>
            <w:r>
              <w:t xml:space="preserve"> – 12:5</w:t>
            </w:r>
            <w:r w:rsidR="00717D8A">
              <w:t>5</w:t>
            </w:r>
          </w:p>
        </w:tc>
        <w:tc>
          <w:tcPr>
            <w:tcW w:w="4017" w:type="pct"/>
          </w:tcPr>
          <w:p w14:paraId="4DB0B415" w14:textId="77777777" w:rsidR="00C85EFC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B56BDB">
              <w:rPr>
                <w:b/>
                <w:bCs/>
              </w:rPr>
              <w:t>Louisa Whitney</w:t>
            </w:r>
            <w:r>
              <w:t xml:space="preserve"> and </w:t>
            </w:r>
            <w:r w:rsidRPr="00B56BDB">
              <w:rPr>
                <w:b/>
                <w:bCs/>
              </w:rPr>
              <w:t>Helen Pittard</w:t>
            </w:r>
            <w:r>
              <w:t xml:space="preserve">: </w:t>
            </w:r>
          </w:p>
          <w:p w14:paraId="5B577CC6" w14:textId="328905CF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Practical top tips to incorporate into everyday practice.</w:t>
            </w:r>
          </w:p>
          <w:p w14:paraId="465AA1F4" w14:textId="4749D7A2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  <w:tr w:rsidR="00717D8A" w14:paraId="154C7247" w14:textId="77777777" w:rsidTr="00B56BDB">
        <w:tc>
          <w:tcPr>
            <w:tcW w:w="983" w:type="pct"/>
          </w:tcPr>
          <w:p w14:paraId="64C6FC61" w14:textId="77777777" w:rsidR="00717D8A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  <w:tc>
          <w:tcPr>
            <w:tcW w:w="4017" w:type="pct"/>
          </w:tcPr>
          <w:p w14:paraId="3E0A5885" w14:textId="77777777" w:rsidR="00717D8A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Poll</w:t>
            </w:r>
          </w:p>
          <w:p w14:paraId="40CD0BDA" w14:textId="07A45699" w:rsidR="00717D8A" w:rsidRPr="00C85EFC" w:rsidRDefault="00717D8A" w:rsidP="00717D8A">
            <w:pPr>
              <w:pStyle w:val="Level2Number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</w:p>
        </w:tc>
      </w:tr>
      <w:tr w:rsidR="00B56BDB" w14:paraId="31F675D9" w14:textId="77777777" w:rsidTr="00B56BDB">
        <w:tc>
          <w:tcPr>
            <w:tcW w:w="983" w:type="pct"/>
          </w:tcPr>
          <w:p w14:paraId="0D9CB184" w14:textId="7AEF9CD1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>
              <w:t>12:5</w:t>
            </w:r>
            <w:r w:rsidR="00717D8A">
              <w:t>5</w:t>
            </w:r>
            <w:r>
              <w:t xml:space="preserve"> – 13:00</w:t>
            </w:r>
          </w:p>
        </w:tc>
        <w:tc>
          <w:tcPr>
            <w:tcW w:w="4017" w:type="pct"/>
          </w:tcPr>
          <w:p w14:paraId="1EDBAD12" w14:textId="2FFCC98A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  <w:r w:rsidRPr="00C85EFC">
              <w:rPr>
                <w:b/>
                <w:bCs/>
              </w:rPr>
              <w:t>Jo O’Sullivan</w:t>
            </w:r>
            <w:r>
              <w:t>: Concluding comments.</w:t>
            </w:r>
          </w:p>
          <w:p w14:paraId="2BC14B3C" w14:textId="51F509FC" w:rsidR="00B56BDB" w:rsidRDefault="00B56BDB" w:rsidP="00717D8A">
            <w:pPr>
              <w:pStyle w:val="Level2Number"/>
              <w:numPr>
                <w:ilvl w:val="0"/>
                <w:numId w:val="0"/>
              </w:numPr>
              <w:spacing w:after="0"/>
            </w:pPr>
          </w:p>
        </w:tc>
      </w:tr>
    </w:tbl>
    <w:p w14:paraId="5D7BC7F2" w14:textId="77777777" w:rsidR="00312B9F" w:rsidRDefault="00312B9F" w:rsidP="00717D8A">
      <w:pPr>
        <w:pStyle w:val="BodyText"/>
      </w:pPr>
    </w:p>
    <w:sectPr w:rsidR="00312B9F" w:rsidSect="0022049E">
      <w:endnotePr>
        <w:numFmt w:val="decimal"/>
      </w:endnotePr>
      <w:pgSz w:w="11907" w:h="16839" w:code="9"/>
      <w:pgMar w:top="1417" w:right="1134" w:bottom="1417" w:left="1134" w:header="850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0"/>
    </wne:keymap>
    <wne:keymap wne:kcmPrimary="0442" wne:kcmSecondary="0030">
      <wne:acd wne:acdName="acd2"/>
    </wne:keymap>
    <wne:keymap wne:kcmPrimary="0442" wne:kcmSecondary="0031">
      <wne:acd wne:acdName="acd3"/>
    </wne:keymap>
    <wne:keymap wne:kcmPrimary="0442" wne:kcmSecondary="0032">
      <wne:acd wne:acdName="acd4"/>
    </wne:keymap>
    <wne:keymap wne:kcmPrimary="0442" wne:kcmSecondary="0033">
      <wne:acd wne:acdName="acd5"/>
    </wne:keymap>
    <wne:keymap wne:kcmPrimary="0442" wne:kcmSecondary="0034">
      <wne:acd wne:acdName="acd6"/>
    </wne:keymap>
    <wne:keymap wne:kcmPrimary="0442" wne:kcmSecondary="0035">
      <wne:acd wne:acdName="acd7"/>
    </wne:keymap>
    <wne:keymap wne:kcmPrimary="0442" wne:kcmSecondary="0036">
      <wne:acd wne:acdName="acd8"/>
    </wne:keymap>
    <wne:keymap wne:kcmPrimary="0444" wne:kcmSecondary="0031">
      <wne:acd wne:acdName="acd10"/>
    </wne:keymap>
    <wne:keymap wne:kcmPrimary="0444" wne:kcmSecondary="0032">
      <wne:acd wne:acdName="acd11"/>
    </wne:keymap>
    <wne:keymap wne:kcmPrimary="0444" wne:kcmSecondary="0033">
      <wne:acd wne:acdName="acd12"/>
    </wne:keymap>
    <wne:keymap wne:kcmPrimary="0444" wne:kcmSecondary="0034">
      <wne:acd wne:acdName="acd13"/>
    </wne:keymap>
    <wne:keymap wne:kcmPrimary="0444" wne:kcmSecondary="0045">
      <wne:acd wne:acdName="acd9"/>
    </wne:keymap>
    <wne:keymap wne:kcmPrimary="0448" wne:kcmSecondary="0030">
      <wne:acd wne:acdName="acd14"/>
    </wne:keymap>
    <wne:keymap wne:kcmPrimary="0448" wne:kcmSecondary="0031">
      <wne:acd wne:acdName="acd15"/>
    </wne:keymap>
    <wne:keymap wne:kcmPrimary="0448" wne:kcmSecondary="0032">
      <wne:acd wne:acdName="acd16"/>
    </wne:keymap>
    <wne:keymap wne:kcmPrimary="0448" wne:kcmSecondary="0033">
      <wne:acd wne:acdName="acd17"/>
    </wne:keymap>
    <wne:keymap wne:kcmPrimary="044C" wne:kcmSecondary="0031">
      <wne:acd wne:acdName="acd18"/>
    </wne:keymap>
    <wne:keymap wne:kcmPrimary="044C" wne:kcmSecondary="0032">
      <wne:acd wne:acdName="acd19"/>
    </wne:keymap>
    <wne:keymap wne:kcmPrimary="044C" wne:kcmSecondary="0033">
      <wne:acd wne:acdName="acd20"/>
    </wne:keymap>
    <wne:keymap wne:kcmPrimary="044C" wne:kcmSecondary="0034">
      <wne:acd wne:acdName="acd21"/>
    </wne:keymap>
    <wne:keymap wne:kcmPrimary="044C" wne:kcmSecondary="0035">
      <wne:acd wne:acdName="acd22"/>
    </wne:keymap>
    <wne:keymap wne:kcmPrimary="044C" wne:kcmSecondary="0036">
      <wne:acd wne:acdName="acd23"/>
    </wne:keymap>
    <wne:keymap wne:kcmPrimary="044E">
      <wne:acd wne:acdName="acd24"/>
    </wne:keymap>
    <wne:keymap wne:kcmPrimary="0450">
      <wne:acd wne:acdName="acd27"/>
    </wne:keymap>
    <wne:keymap wne:kcmPrimary="0452">
      <wne:acd wne:acdName="acd1"/>
    </wne:keymap>
    <wne:keymap wne:kcmPrimary="0453" wne:kcmSecondary="0030">
      <wne:acd wne:acdName="acd37"/>
    </wne:keymap>
    <wne:keymap wne:kcmPrimary="0453" wne:kcmSecondary="0031">
      <wne:acd wne:acdName="acd29"/>
    </wne:keymap>
    <wne:keymap wne:kcmPrimary="0453" wne:kcmSecondary="0032">
      <wne:acd wne:acdName="acd31"/>
    </wne:keymap>
    <wne:keymap wne:kcmPrimary="0453" wne:kcmSecondary="0033">
      <wne:acd wne:acdName="acd33"/>
    </wne:keymap>
    <wne:keymap wne:kcmPrimary="0453" wne:kcmSecondary="0034">
      <wne:acd wne:acdName="acd34"/>
    </wne:keymap>
    <wne:keymap wne:kcmPrimary="0453" wne:kcmSecondary="0035">
      <wne:acd wne:acdName="acd35"/>
    </wne:keymap>
    <wne:keymap wne:kcmPrimary="0453" wne:kcmSecondary="0036">
      <wne:acd wne:acdName="acd36"/>
    </wne:keymap>
    <wne:keymap wne:kcmPrimary="0453" wne:kcmSecondary="0050">
      <wne:acd wne:acdName="acd26"/>
    </wne:keymap>
    <wne:keymap wne:kcmPrimary="054E">
      <wne:acd wne:acdName="acd25"/>
    </wne:keymap>
    <wne:keymap wne:kcmPrimary="0553" wne:kcmSecondary="0131">
      <wne:acd wne:acdName="acd28"/>
    </wne:keymap>
    <wne:keymap wne:kcmPrimary="0553" wne:kcmSecondary="0132">
      <wne:acd wne:acdName="acd30"/>
    </wne:keymap>
    <wne:keymap wne:kcmPrimary="0553" wne:kcmSecondary="0133">
      <wne:acd wne:acdName="acd3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</wne:acdManifest>
  </wne:toolbars>
  <wne:acds>
    <wne:acd wne:argValue="AgBBAHAAcABlAG4AZABpAHgA" wne:acdName="acd0" wne:fciIndexBasedOn="0065"/>
    <wne:acd wne:argValue="AgBCAGEAYwBrAGcAcgBvAHUAbgBkACAAMQA=" wne:acdName="acd1" wne:fciIndexBasedOn="0065"/>
    <wne:acd wne:argValue="AQAAAEIA" wne:acdName="acd2" wne:fciIndexBasedOn="0065"/>
    <wne:acd wne:argValue="AgBCAG8AZAB5ACAAVABlAHgAdAAgADEA" wne:acdName="acd3" wne:fciIndexBasedOn="0065"/>
    <wne:acd wne:argValue="AQAAAFAA" wne:acdName="acd4" wne:fciIndexBasedOn="0065"/>
    <wne:acd wne:argValue="AQAAAFEA" wne:acdName="acd5" wne:fciIndexBasedOn="0065"/>
    <wne:acd wne:argValue="AgBCAG8AZAB5ACAAVABlAHgAdAAgADQA" wne:acdName="acd6" wne:fciIndexBasedOn="0065"/>
    <wne:acd wne:argValue="AgBCAG8AZAB5ACAAVABlAHgAdAAgADUA" wne:acdName="acd7" wne:fciIndexBasedOn="0065"/>
    <wne:acd wne:argValue="AgBCAG8AZAB5ACAAVABlAHgAdAAgADYA" wne:acdName="acd8" wne:fciIndexBasedOn="0065"/>
    <wne:acd wne:argValue="AgBEAGUAZgBpAG4AaQB0AGkAbwBuAA==" wne:acdName="acd9" wne:fciIndexBasedOn="0065"/>
    <wne:acd wne:argValue="AgBEAGUAZgBpAG4AaQB0AGkAbwBuACAAMQA=" wne:acdName="acd10" wne:fciIndexBasedOn="0065"/>
    <wne:acd wne:argValue="AgBEAGUAZgBpAG4AaQB0AGkAbwBuACAAMgA=" wne:acdName="acd11" wne:fciIndexBasedOn="0065"/>
    <wne:acd wne:argValue="AgBEAGUAZgBpAG4AaQB0AGkAbwBuACAAMwA=" wne:acdName="acd12" wne:fciIndexBasedOn="0065"/>
    <wne:acd wne:argValue="AgBEAGUAZgBpAG4AaQB0AGkAbwBuACAANAA=" wne:acdName="acd13" wne:fciIndexBasedOn="0065"/>
    <wne:acd wne:argValue="AgBJAG4AdAByAG8AIABIAGUAYQBkAGkAbgBnAA==" wne:acdName="acd14" wne:fciIndexBasedOn="0065"/>
    <wne:acd wne:argValue="AgBMAGUAdgBlAGwAIAAxACAASABlAGEAZABpAG4AZwA=" wne:acdName="acd15" wne:fciIndexBasedOn="0065"/>
    <wne:acd wne:argValue="AgBMAGUAdgBlAGwAIAAyACAASABlAGEAZABpAG4AZwA=" wne:acdName="acd16" wne:fciIndexBasedOn="0065"/>
    <wne:acd wne:argValue="AgBMAGUAdgBlAGwAIAAzACAASABlAGEAZABpAG4AZwA=" wne:acdName="acd17" wne:fciIndexBasedOn="0065"/>
    <wne:acd wne:argValue="AgBMAGUAdgBlAGwAIAAxACAATgB1AG0AYgBlAHIA" wne:acdName="acd18" wne:fciIndexBasedOn="0065"/>
    <wne:acd wne:argValue="AgBMAGUAdgBlAGwAIAAyACAATgB1AG0AYgBlAHIA" wne:acdName="acd19" wne:fciIndexBasedOn="0065"/>
    <wne:acd wne:argValue="AgBMAGUAdgBlAGwAIAAzACAATgB1AG0AYgBlAHIA" wne:acdName="acd20" wne:fciIndexBasedOn="0065"/>
    <wne:acd wne:argValue="AgBMAGUAdgBlAGwAIAA0ACAATgB1AG0AYgBlAHIA" wne:acdName="acd21" wne:fciIndexBasedOn="0065"/>
    <wne:acd wne:argValue="AgBMAGUAdgBlAGwAIAA1ACAATgB1AG0AYgBlAHIA" wne:acdName="acd22" wne:fciIndexBasedOn="0065"/>
    <wne:acd wne:argValue="AgBMAGUAdgBlAGwAIAA2ACAATgB1AG0AYgBlAHIA" wne:acdName="acd23" wne:fciIndexBasedOn="0065"/>
    <wne:acd wne:argValue="AQAAAAAA" wne:acdName="acd24" wne:fciIndexBasedOn="0065"/>
    <wne:acd wne:argValue="AgBOAG8AcgBtAGEAbABOAG8AUwBwAGEAYwBlAA==" wne:acdName="acd25" wne:fciIndexBasedOn="0065"/>
    <wne:acd wne:argValue="AgBQAGEAcgB0AA==" wne:acdName="acd26" wne:fciIndexBasedOn="0065"/>
    <wne:acd wne:argValue="AgBQAGEAcgB0AGkAZQBzACAAMQA=" wne:acdName="acd27" wne:fciIndexBasedOn="0065"/>
    <wne:acd wne:argValue="AgBTAGMAaAAgADEAIABIAGUAYQBkAGkAbgBnAA==" wne:acdName="acd28" wne:fciIndexBasedOn="0065"/>
    <wne:acd wne:argValue="AgBTAGMAaAAgADEAIABOAHUAbQBiAGUAcgA=" wne:acdName="acd29" wne:fciIndexBasedOn="0065"/>
    <wne:acd wne:argValue="AgBTAGMAaAAgADIAIABIAGUAYQBkAGkAbgBnAA==" wne:acdName="acd30" wne:fciIndexBasedOn="0065"/>
    <wne:acd wne:argValue="AgBTAGMAaAAgADIAIABOAHUAbQBiAGUAcgA=" wne:acdName="acd31" wne:fciIndexBasedOn="0065"/>
    <wne:acd wne:argValue="AgBTAGMAaAAgADMAIABIAGUAYQBkAGkAbgBnAA==" wne:acdName="acd32" wne:fciIndexBasedOn="0065"/>
    <wne:acd wne:argValue="AgBTAGMAaAAgADMAIABOAHUAbQBiAGUAcgA=" wne:acdName="acd33" wne:fciIndexBasedOn="0065"/>
    <wne:acd wne:argValue="AgBTAGMAaAAgADQAIABOAHUAbQBiAGUAcgA=" wne:acdName="acd34" wne:fciIndexBasedOn="0065"/>
    <wne:acd wne:argValue="AgBTAGMAaAAgADUAIABOAHUAbQBiAGUAcgA=" wne:acdName="acd35" wne:fciIndexBasedOn="0065"/>
    <wne:acd wne:argValue="AgBTAGMAaAAgADYAIABOAHUAbQBiAGUAcgA=" wne:acdName="acd36" wne:fciIndexBasedOn="0065"/>
    <wne:acd wne:argValue="AgBTAGMAaABlAGQAdQBsAGUA" wne:acdName="acd3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5BF6" w14:textId="77777777" w:rsidR="00D059F2" w:rsidRDefault="00D059F2" w:rsidP="006177D2">
      <w:r>
        <w:separator/>
      </w:r>
    </w:p>
  </w:endnote>
  <w:endnote w:type="continuationSeparator" w:id="0">
    <w:p w14:paraId="3B8E73C6" w14:textId="77777777" w:rsidR="00D059F2" w:rsidRDefault="00D059F2" w:rsidP="0061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4B2C" w14:textId="77777777" w:rsidR="00D059F2" w:rsidRDefault="00D059F2" w:rsidP="006177D2">
      <w:r>
        <w:separator/>
      </w:r>
    </w:p>
  </w:footnote>
  <w:footnote w:type="continuationSeparator" w:id="0">
    <w:p w14:paraId="504AA7D3" w14:textId="77777777" w:rsidR="00D059F2" w:rsidRDefault="00D059F2" w:rsidP="0061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5CD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1160"/>
    <w:multiLevelType w:val="multilevel"/>
    <w:tmpl w:val="9F78344C"/>
    <w:styleLink w:val="NumbListBodyText"/>
    <w:lvl w:ilvl="0">
      <w:start w:val="1"/>
      <w:numFmt w:val="none"/>
      <w:pStyle w:val="BodyText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pStyle w:val="BodyTex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pStyle w:val="BodyText4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pStyle w:val="BodyText5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pStyle w:val="BodyText6"/>
      <w:suff w:val="nothing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</w:abstractNum>
  <w:abstractNum w:abstractNumId="2" w15:restartNumberingAfterBreak="0">
    <w:nsid w:val="01B22BFC"/>
    <w:multiLevelType w:val="multilevel"/>
    <w:tmpl w:val="C436C09C"/>
    <w:styleLink w:val="NumbListTables"/>
    <w:lvl w:ilvl="0">
      <w:start w:val="1"/>
      <w:numFmt w:val="decimal"/>
      <w:pStyle w:val="TableTitle"/>
      <w:suff w:val="space"/>
      <w:lvlText w:val="Tab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Number1"/>
      <w:lvlText w:val="%2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2">
      <w:start w:val="1"/>
      <w:numFmt w:val="bullet"/>
      <w:pStyle w:val="TableBullet1"/>
      <w:lvlText w:val="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</w:abstractNum>
  <w:abstractNum w:abstractNumId="3" w15:restartNumberingAfterBreak="0">
    <w:nsid w:val="27D31500"/>
    <w:multiLevelType w:val="multilevel"/>
    <w:tmpl w:val="2F147BF4"/>
    <w:styleLink w:val="NumbList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ties2"/>
      <w:lvlText w:val="(%2.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ackground2"/>
      <w:lvlText w:val="(%4.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4" w15:restartNumberingAfterBreak="0">
    <w:nsid w:val="306F4B94"/>
    <w:multiLevelType w:val="multilevel"/>
    <w:tmpl w:val="595EE534"/>
    <w:numStyleLink w:val="NumbListDefinitions"/>
  </w:abstractNum>
  <w:abstractNum w:abstractNumId="5" w15:restartNumberingAfterBreak="0">
    <w:nsid w:val="31A837C1"/>
    <w:multiLevelType w:val="multilevel"/>
    <w:tmpl w:val="C09213FA"/>
    <w:numStyleLink w:val="NumbListSchedules"/>
  </w:abstractNum>
  <w:abstractNum w:abstractNumId="6" w15:restartNumberingAfterBreak="0">
    <w:nsid w:val="339C326E"/>
    <w:multiLevelType w:val="multilevel"/>
    <w:tmpl w:val="C09213FA"/>
    <w:styleLink w:val="NumbListSchedules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ind w:left="0" w:firstLine="0"/>
      </w:pPr>
      <w:rPr>
        <w:rFonts w:hint="default"/>
        <w:caps/>
      </w:rPr>
    </w:lvl>
    <w:lvl w:ilvl="2">
      <w:start w:val="1"/>
      <w:numFmt w:val="decimal"/>
      <w:pStyle w:val="Part"/>
      <w:suff w:val="nothing"/>
      <w:lvlText w:val="Part %3"/>
      <w:lvlJc w:val="left"/>
      <w:pPr>
        <w:ind w:left="0" w:firstLine="0"/>
      </w:pPr>
      <w:rPr>
        <w:rFonts w:hint="default"/>
        <w:caps/>
      </w:rPr>
    </w:lvl>
    <w:lvl w:ilvl="3">
      <w:start w:val="1"/>
      <w:numFmt w:val="decimal"/>
      <w:pStyle w:val="Sch1Number"/>
      <w:lvlText w:val="%4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5">
      <w:start w:val="1"/>
      <w:numFmt w:val="decimal"/>
      <w:pStyle w:val="Sch3Number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6">
      <w:start w:val="1"/>
      <w:numFmt w:val="lowerLetter"/>
      <w:pStyle w:val="Sch4Number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pStyle w:val="Sch5Numb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0"/>
        </w:tabs>
        <w:ind w:left="3402" w:hanging="567"/>
      </w:pPr>
      <w:rPr>
        <w:rFonts w:hint="default"/>
      </w:rPr>
    </w:lvl>
  </w:abstractNum>
  <w:abstractNum w:abstractNumId="7" w15:restartNumberingAfterBreak="0">
    <w:nsid w:val="39EB2783"/>
    <w:multiLevelType w:val="multilevel"/>
    <w:tmpl w:val="729AEC98"/>
    <w:numStyleLink w:val="NumbListBullets"/>
  </w:abstractNum>
  <w:abstractNum w:abstractNumId="8" w15:restartNumberingAfterBreak="0">
    <w:nsid w:val="3E0F0373"/>
    <w:multiLevelType w:val="multilevel"/>
    <w:tmpl w:val="D59C4952"/>
    <w:numStyleLink w:val="NumbListCoverPage"/>
  </w:abstractNum>
  <w:abstractNum w:abstractNumId="9" w15:restartNumberingAfterBreak="0">
    <w:nsid w:val="3E446546"/>
    <w:multiLevelType w:val="multilevel"/>
    <w:tmpl w:val="8CBA3FA6"/>
    <w:name w:val="Main Numbering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b w:val="0"/>
        <w:caps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b w:val="0"/>
        <w:color w:val="auto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color w:val="auto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color w:val="auto"/>
      </w:rPr>
    </w:lvl>
    <w:lvl w:ilvl="5">
      <w:start w:val="1"/>
      <w:numFmt w:val="decimal"/>
      <w:lvlText w:val="(%6)"/>
      <w:lvlJc w:val="left"/>
      <w:pPr>
        <w:ind w:left="3402" w:hanging="56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F5C6653"/>
    <w:multiLevelType w:val="multilevel"/>
    <w:tmpl w:val="729AEC98"/>
    <w:styleLink w:val="NumbListBullets"/>
    <w:lvl w:ilvl="0">
      <w:start w:val="1"/>
      <w:numFmt w:val="bullet"/>
      <w:pStyle w:val="Bullet1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•"/>
      <w:lvlJc w:val="left"/>
      <w:pPr>
        <w:tabs>
          <w:tab w:val="num" w:pos="1701"/>
        </w:tabs>
        <w:ind w:left="1701" w:hanging="850"/>
      </w:pPr>
      <w:rPr>
        <w:rFonts w:ascii="Calibri" w:hAnsi="Calibri" w:hint="default"/>
        <w:color w:val="auto"/>
      </w:rPr>
    </w:lvl>
    <w:lvl w:ilvl="3">
      <w:start w:val="1"/>
      <w:numFmt w:val="bullet"/>
      <w:pStyle w:val="Bullet4"/>
      <w:lvlText w:val="•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  <w:color w:val="auto"/>
      </w:rPr>
    </w:lvl>
    <w:lvl w:ilvl="4">
      <w:start w:val="1"/>
      <w:numFmt w:val="bullet"/>
      <w:pStyle w:val="Bullet5"/>
      <w:lvlText w:val="•"/>
      <w:lvlJc w:val="left"/>
      <w:pPr>
        <w:tabs>
          <w:tab w:val="num" w:pos="2835"/>
        </w:tabs>
        <w:ind w:left="2835" w:hanging="567"/>
      </w:pPr>
      <w:rPr>
        <w:rFonts w:ascii="Calibri" w:hAnsi="Calibri" w:hint="default"/>
        <w:color w:val="auto"/>
      </w:rPr>
    </w:lvl>
    <w:lvl w:ilvl="5">
      <w:start w:val="1"/>
      <w:numFmt w:val="bullet"/>
      <w:pStyle w:val="Bullet6"/>
      <w:lvlText w:val="•"/>
      <w:lvlJc w:val="left"/>
      <w:pPr>
        <w:tabs>
          <w:tab w:val="num" w:pos="3402"/>
        </w:tabs>
        <w:ind w:left="3402" w:hanging="567"/>
      </w:pPr>
      <w:rPr>
        <w:rFonts w:ascii="Calibri" w:hAnsi="Calibr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3402" w:firstLine="0"/>
      </w:pPr>
      <w:rPr>
        <w:rFonts w:hint="default"/>
      </w:rPr>
    </w:lvl>
  </w:abstractNum>
  <w:abstractNum w:abstractNumId="11" w15:restartNumberingAfterBreak="0">
    <w:nsid w:val="48FF131A"/>
    <w:multiLevelType w:val="multilevel"/>
    <w:tmpl w:val="51F6E234"/>
    <w:styleLink w:val="NumbListAlpha"/>
    <w:lvl w:ilvl="0">
      <w:start w:val="1"/>
      <w:numFmt w:val="decimal"/>
      <w:pStyle w:val="HKList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58367C" w:themeColor="text1"/>
      </w:rPr>
    </w:lvl>
    <w:lvl w:ilvl="1">
      <w:start w:val="1"/>
      <w:numFmt w:val="lowerLetter"/>
      <w:pStyle w:val="HKList2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2" w15:restartNumberingAfterBreak="0">
    <w:nsid w:val="49673030"/>
    <w:multiLevelType w:val="multilevel"/>
    <w:tmpl w:val="2F147BF4"/>
    <w:numStyleLink w:val="NumbListIntro"/>
  </w:abstractNum>
  <w:abstractNum w:abstractNumId="13" w15:restartNumberingAfterBreak="0">
    <w:nsid w:val="4E236D3C"/>
    <w:multiLevelType w:val="multilevel"/>
    <w:tmpl w:val="595EE534"/>
    <w:styleLink w:val="NumbList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14" w:firstLine="0"/>
      </w:pPr>
      <w:rPr>
        <w:rFonts w:hint="default"/>
      </w:rPr>
    </w:lvl>
  </w:abstractNum>
  <w:abstractNum w:abstractNumId="14" w15:restartNumberingAfterBreak="0">
    <w:nsid w:val="5EB16703"/>
    <w:multiLevelType w:val="multilevel"/>
    <w:tmpl w:val="C436C09C"/>
    <w:numStyleLink w:val="NumbListTables"/>
  </w:abstractNum>
  <w:abstractNum w:abstractNumId="15" w15:restartNumberingAfterBreak="0">
    <w:nsid w:val="601837CF"/>
    <w:multiLevelType w:val="multilevel"/>
    <w:tmpl w:val="9F78344C"/>
    <w:numStyleLink w:val="NumbListBodyText"/>
  </w:abstractNum>
  <w:abstractNum w:abstractNumId="16" w15:restartNumberingAfterBreak="0">
    <w:nsid w:val="65B1131F"/>
    <w:multiLevelType w:val="multilevel"/>
    <w:tmpl w:val="F24CCE1C"/>
    <w:styleLink w:val="NumbListLegal"/>
    <w:lvl w:ilvl="0">
      <w:start w:val="1"/>
      <w:numFmt w:val="decimal"/>
      <w:pStyle w:val="Level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Level6Number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17" w15:restartNumberingAfterBreak="0">
    <w:nsid w:val="6A311D1A"/>
    <w:multiLevelType w:val="hybridMultilevel"/>
    <w:tmpl w:val="D53624DC"/>
    <w:lvl w:ilvl="0" w:tplc="3FA894D2">
      <w:start w:val="1"/>
      <w:numFmt w:val="decimal"/>
      <w:pStyle w:val="HKList"/>
      <w:lvlText w:val="%1."/>
      <w:lvlJc w:val="left"/>
      <w:pPr>
        <w:ind w:left="850" w:hanging="850"/>
      </w:pPr>
      <w:rPr>
        <w:rFonts w:hint="default"/>
        <w:b/>
        <w:i w:val="0"/>
        <w:color w:val="58367C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329D2"/>
    <w:multiLevelType w:val="multilevel"/>
    <w:tmpl w:val="D59C4952"/>
    <w:styleLink w:val="NumbListCoverPage"/>
    <w:lvl w:ilvl="0">
      <w:start w:val="1"/>
      <w:numFmt w:val="none"/>
      <w:pStyle w:val="CoverPartyNam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B4D0E1E"/>
    <w:multiLevelType w:val="multilevel"/>
    <w:tmpl w:val="F24CCE1C"/>
    <w:numStyleLink w:val="NumbListLegal"/>
  </w:abstractNum>
  <w:num w:numId="1" w16cid:durableId="42561592">
    <w:abstractNumId w:val="0"/>
  </w:num>
  <w:num w:numId="2" w16cid:durableId="1043676674">
    <w:abstractNumId w:val="1"/>
  </w:num>
  <w:num w:numId="3" w16cid:durableId="1799296949">
    <w:abstractNumId w:val="13"/>
  </w:num>
  <w:num w:numId="4" w16cid:durableId="1482962527">
    <w:abstractNumId w:val="16"/>
  </w:num>
  <w:num w:numId="5" w16cid:durableId="1446191388">
    <w:abstractNumId w:val="6"/>
  </w:num>
  <w:num w:numId="6" w16cid:durableId="332756739">
    <w:abstractNumId w:val="11"/>
  </w:num>
  <w:num w:numId="7" w16cid:durableId="380324615">
    <w:abstractNumId w:val="3"/>
  </w:num>
  <w:num w:numId="8" w16cid:durableId="1090662142">
    <w:abstractNumId w:val="2"/>
  </w:num>
  <w:num w:numId="9" w16cid:durableId="1654287643">
    <w:abstractNumId w:val="14"/>
  </w:num>
  <w:num w:numId="10" w16cid:durableId="1417482960">
    <w:abstractNumId w:val="10"/>
  </w:num>
  <w:num w:numId="11" w16cid:durableId="1608349996">
    <w:abstractNumId w:val="15"/>
  </w:num>
  <w:num w:numId="12" w16cid:durableId="540941865">
    <w:abstractNumId w:val="12"/>
  </w:num>
  <w:num w:numId="13" w16cid:durableId="1678457677">
    <w:abstractNumId w:val="4"/>
  </w:num>
  <w:num w:numId="14" w16cid:durableId="636884475">
    <w:abstractNumId w:val="18"/>
  </w:num>
  <w:num w:numId="15" w16cid:durableId="1154294697">
    <w:abstractNumId w:val="8"/>
  </w:num>
  <w:num w:numId="16" w16cid:durableId="1274827022">
    <w:abstractNumId w:val="7"/>
  </w:num>
  <w:num w:numId="17" w16cid:durableId="246887033">
    <w:abstractNumId w:val="17"/>
  </w:num>
  <w:num w:numId="18" w16cid:durableId="426852158">
    <w:abstractNumId w:val="19"/>
  </w:num>
  <w:num w:numId="19" w16cid:durableId="1277368635">
    <w:abstractNumId w:val="5"/>
  </w:num>
  <w:num w:numId="20" w16cid:durableId="18521734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ochetDocumentName" w:val="Voice of the Child conference running order (draft)(64039818.1).docx"/>
    <w:docVar w:name="ContentsPageTOCType" w:val="1"/>
    <w:docVar w:name="CurrentTemplateName" w:val="Brochet Legal Document.dotm"/>
    <w:docVar w:name="CurrentTemplateVersion" w:val="2.01"/>
    <w:docVar w:name="DMSAuthorLocation" w:val="No.1 London Bridge"/>
    <w:docVar w:name="DMSAuthorLogon" w:val="IN1"/>
    <w:docVar w:name="DMSClientMatter" w:val="000000.00000"/>
    <w:docVar w:name="DMSDocClass" w:val="DOC"/>
    <w:docVar w:name="DMSDocNumber" w:val="64039818"/>
    <w:docVar w:name="DMSDocumentDescription" w:val="Voice of the Child conference running order (draft)"/>
    <w:docVar w:name="DMSDocVersion" w:val="1"/>
    <w:docVar w:name="DMSFooterDocRef" w:val="64039818.1"/>
    <w:docVar w:name="DMSOurRef" w:val="."/>
    <w:docVar w:name="DMSTypist" w:val="IN1"/>
    <w:docVar w:name="DMSTypistLogon" w:val="IN1"/>
    <w:docVar w:name="DocRef" w:val=" "/>
    <w:docVar w:name="DocTemplateName" w:val="Brochet Legal Agreement.dotm"/>
    <w:docVar w:name="FooterDocNo" w:val="Document2"/>
    <w:docVar w:name="InitialTemplateName" w:val="Brochet Legal Document.dotm"/>
    <w:docVar w:name="InitialTemplateVersion" w:val="2.01"/>
    <w:docVar w:name="LegalStyleGroupShowFull" w:val="True"/>
    <w:docVar w:name="LegalStyleOtherGroupShow" w:val="True"/>
    <w:docVar w:name="LegalStyleScheduleGroupShow" w:val="True"/>
    <w:docVar w:name="NewDoc" w:val="False"/>
    <w:docVar w:name="TitlePageTableRowNos" w:val="1|2|4"/>
    <w:docVar w:name="zFooterFullNameToggle" w:val="True"/>
    <w:docVar w:name="zJurisdiction" w:val="Default"/>
    <w:docVar w:name="zNewDocShowDialog" w:val="True"/>
    <w:docVar w:name="zOffice" w:val="Howard Kennedy LLP"/>
    <w:docVar w:name="zRibbonShow3CommentButtons" w:val="Large"/>
    <w:docVar w:name="zStylesGroupSmallSize" w:val="Large"/>
    <w:docVar w:name="zTableGroupSize" w:val="Large"/>
  </w:docVars>
  <w:rsids>
    <w:rsidRoot w:val="006E4841"/>
    <w:rsid w:val="000000EC"/>
    <w:rsid w:val="0000117E"/>
    <w:rsid w:val="00002025"/>
    <w:rsid w:val="000024E6"/>
    <w:rsid w:val="00002A44"/>
    <w:rsid w:val="00003836"/>
    <w:rsid w:val="0000477D"/>
    <w:rsid w:val="00004B8C"/>
    <w:rsid w:val="00004E37"/>
    <w:rsid w:val="000050AB"/>
    <w:rsid w:val="000061B3"/>
    <w:rsid w:val="00006983"/>
    <w:rsid w:val="00006A10"/>
    <w:rsid w:val="000102C0"/>
    <w:rsid w:val="00011E5E"/>
    <w:rsid w:val="00014F3E"/>
    <w:rsid w:val="00015340"/>
    <w:rsid w:val="000153BF"/>
    <w:rsid w:val="00015556"/>
    <w:rsid w:val="00015A1A"/>
    <w:rsid w:val="00015DF6"/>
    <w:rsid w:val="00016837"/>
    <w:rsid w:val="00016B78"/>
    <w:rsid w:val="00017AF2"/>
    <w:rsid w:val="00020631"/>
    <w:rsid w:val="00020C4A"/>
    <w:rsid w:val="00021CDC"/>
    <w:rsid w:val="00022406"/>
    <w:rsid w:val="000226B8"/>
    <w:rsid w:val="00023D85"/>
    <w:rsid w:val="00024311"/>
    <w:rsid w:val="000245E9"/>
    <w:rsid w:val="0002606A"/>
    <w:rsid w:val="000262F6"/>
    <w:rsid w:val="00027906"/>
    <w:rsid w:val="00030E36"/>
    <w:rsid w:val="00030EC7"/>
    <w:rsid w:val="000310CC"/>
    <w:rsid w:val="00031211"/>
    <w:rsid w:val="00031475"/>
    <w:rsid w:val="000317A2"/>
    <w:rsid w:val="00031970"/>
    <w:rsid w:val="00031EC2"/>
    <w:rsid w:val="00034072"/>
    <w:rsid w:val="0003664C"/>
    <w:rsid w:val="0003759F"/>
    <w:rsid w:val="00040AEC"/>
    <w:rsid w:val="00040FB8"/>
    <w:rsid w:val="00041AF0"/>
    <w:rsid w:val="00047C23"/>
    <w:rsid w:val="000512AF"/>
    <w:rsid w:val="00052608"/>
    <w:rsid w:val="0005279A"/>
    <w:rsid w:val="0005351A"/>
    <w:rsid w:val="000541CE"/>
    <w:rsid w:val="00054494"/>
    <w:rsid w:val="0005464F"/>
    <w:rsid w:val="00056D3E"/>
    <w:rsid w:val="00057A17"/>
    <w:rsid w:val="00060E0B"/>
    <w:rsid w:val="00060E9F"/>
    <w:rsid w:val="00062243"/>
    <w:rsid w:val="0006392D"/>
    <w:rsid w:val="00063999"/>
    <w:rsid w:val="00063C0F"/>
    <w:rsid w:val="00065173"/>
    <w:rsid w:val="00065A2F"/>
    <w:rsid w:val="00065B63"/>
    <w:rsid w:val="00066842"/>
    <w:rsid w:val="00067750"/>
    <w:rsid w:val="00067E81"/>
    <w:rsid w:val="00070A16"/>
    <w:rsid w:val="000721F1"/>
    <w:rsid w:val="000722E5"/>
    <w:rsid w:val="000730B6"/>
    <w:rsid w:val="00073497"/>
    <w:rsid w:val="000765C6"/>
    <w:rsid w:val="00076ADA"/>
    <w:rsid w:val="00077AEA"/>
    <w:rsid w:val="00080650"/>
    <w:rsid w:val="000822FE"/>
    <w:rsid w:val="000823EF"/>
    <w:rsid w:val="00083DEF"/>
    <w:rsid w:val="00086270"/>
    <w:rsid w:val="00087C70"/>
    <w:rsid w:val="00087FB8"/>
    <w:rsid w:val="000916E1"/>
    <w:rsid w:val="00092B6A"/>
    <w:rsid w:val="00093D15"/>
    <w:rsid w:val="00094803"/>
    <w:rsid w:val="00094972"/>
    <w:rsid w:val="00094F4E"/>
    <w:rsid w:val="00094F63"/>
    <w:rsid w:val="0009564D"/>
    <w:rsid w:val="00096D6B"/>
    <w:rsid w:val="00097503"/>
    <w:rsid w:val="00097C38"/>
    <w:rsid w:val="000A048A"/>
    <w:rsid w:val="000A1186"/>
    <w:rsid w:val="000A2098"/>
    <w:rsid w:val="000A26B8"/>
    <w:rsid w:val="000A33C5"/>
    <w:rsid w:val="000A3ACE"/>
    <w:rsid w:val="000A5197"/>
    <w:rsid w:val="000A5307"/>
    <w:rsid w:val="000A5ED2"/>
    <w:rsid w:val="000A6131"/>
    <w:rsid w:val="000B1B4A"/>
    <w:rsid w:val="000B206A"/>
    <w:rsid w:val="000B294E"/>
    <w:rsid w:val="000B3335"/>
    <w:rsid w:val="000B3A00"/>
    <w:rsid w:val="000B4176"/>
    <w:rsid w:val="000B4376"/>
    <w:rsid w:val="000B4841"/>
    <w:rsid w:val="000B4F8C"/>
    <w:rsid w:val="000B5E40"/>
    <w:rsid w:val="000B7273"/>
    <w:rsid w:val="000C0F79"/>
    <w:rsid w:val="000C1180"/>
    <w:rsid w:val="000C3E99"/>
    <w:rsid w:val="000C53A3"/>
    <w:rsid w:val="000C6BA7"/>
    <w:rsid w:val="000C6D66"/>
    <w:rsid w:val="000D28EB"/>
    <w:rsid w:val="000D492A"/>
    <w:rsid w:val="000D58CF"/>
    <w:rsid w:val="000E08F8"/>
    <w:rsid w:val="000E0F64"/>
    <w:rsid w:val="000E1321"/>
    <w:rsid w:val="000E41A8"/>
    <w:rsid w:val="000E520B"/>
    <w:rsid w:val="000E57D1"/>
    <w:rsid w:val="000E6BEB"/>
    <w:rsid w:val="000E776F"/>
    <w:rsid w:val="000E7A87"/>
    <w:rsid w:val="000E7DB3"/>
    <w:rsid w:val="000F0064"/>
    <w:rsid w:val="000F0884"/>
    <w:rsid w:val="000F0955"/>
    <w:rsid w:val="000F0D50"/>
    <w:rsid w:val="000F1222"/>
    <w:rsid w:val="000F1DCA"/>
    <w:rsid w:val="000F214C"/>
    <w:rsid w:val="000F3CCF"/>
    <w:rsid w:val="000F41FC"/>
    <w:rsid w:val="000F43FB"/>
    <w:rsid w:val="000F4592"/>
    <w:rsid w:val="000F47DE"/>
    <w:rsid w:val="000F573D"/>
    <w:rsid w:val="000F5A33"/>
    <w:rsid w:val="0010067E"/>
    <w:rsid w:val="0010111D"/>
    <w:rsid w:val="001014EB"/>
    <w:rsid w:val="00101A97"/>
    <w:rsid w:val="00101F8D"/>
    <w:rsid w:val="00102830"/>
    <w:rsid w:val="00102CB5"/>
    <w:rsid w:val="001030F7"/>
    <w:rsid w:val="00104CC2"/>
    <w:rsid w:val="001061EF"/>
    <w:rsid w:val="00110DBB"/>
    <w:rsid w:val="00110E8F"/>
    <w:rsid w:val="00111887"/>
    <w:rsid w:val="00112345"/>
    <w:rsid w:val="00116844"/>
    <w:rsid w:val="00117A5E"/>
    <w:rsid w:val="00121F3C"/>
    <w:rsid w:val="001223B8"/>
    <w:rsid w:val="00123077"/>
    <w:rsid w:val="0012363B"/>
    <w:rsid w:val="00123772"/>
    <w:rsid w:val="00123830"/>
    <w:rsid w:val="00123972"/>
    <w:rsid w:val="001252BB"/>
    <w:rsid w:val="00125A95"/>
    <w:rsid w:val="00126115"/>
    <w:rsid w:val="0012619D"/>
    <w:rsid w:val="001300A6"/>
    <w:rsid w:val="001307EE"/>
    <w:rsid w:val="00130A47"/>
    <w:rsid w:val="00131766"/>
    <w:rsid w:val="001321BA"/>
    <w:rsid w:val="00132CEF"/>
    <w:rsid w:val="001353BE"/>
    <w:rsid w:val="0013659F"/>
    <w:rsid w:val="00136917"/>
    <w:rsid w:val="001412C4"/>
    <w:rsid w:val="00143ADB"/>
    <w:rsid w:val="001446C0"/>
    <w:rsid w:val="0014577D"/>
    <w:rsid w:val="0014776E"/>
    <w:rsid w:val="001505C3"/>
    <w:rsid w:val="00150692"/>
    <w:rsid w:val="0015190D"/>
    <w:rsid w:val="0015238D"/>
    <w:rsid w:val="00152D31"/>
    <w:rsid w:val="00153DE7"/>
    <w:rsid w:val="00153E70"/>
    <w:rsid w:val="0015470A"/>
    <w:rsid w:val="001549D0"/>
    <w:rsid w:val="0015568C"/>
    <w:rsid w:val="00155C71"/>
    <w:rsid w:val="00155CD7"/>
    <w:rsid w:val="0015630E"/>
    <w:rsid w:val="00156FA2"/>
    <w:rsid w:val="001578D4"/>
    <w:rsid w:val="00160C12"/>
    <w:rsid w:val="00161C22"/>
    <w:rsid w:val="00162621"/>
    <w:rsid w:val="00163832"/>
    <w:rsid w:val="00163A99"/>
    <w:rsid w:val="001640F3"/>
    <w:rsid w:val="001643C5"/>
    <w:rsid w:val="00164877"/>
    <w:rsid w:val="00166811"/>
    <w:rsid w:val="00166BD7"/>
    <w:rsid w:val="00167CF5"/>
    <w:rsid w:val="00170A30"/>
    <w:rsid w:val="00172221"/>
    <w:rsid w:val="001725FD"/>
    <w:rsid w:val="0017320A"/>
    <w:rsid w:val="001744AB"/>
    <w:rsid w:val="001752AE"/>
    <w:rsid w:val="00175B54"/>
    <w:rsid w:val="00176042"/>
    <w:rsid w:val="00176774"/>
    <w:rsid w:val="00176F35"/>
    <w:rsid w:val="00177494"/>
    <w:rsid w:val="0018002E"/>
    <w:rsid w:val="001802E1"/>
    <w:rsid w:val="00182B43"/>
    <w:rsid w:val="00184F19"/>
    <w:rsid w:val="00185E22"/>
    <w:rsid w:val="00185F69"/>
    <w:rsid w:val="001900D3"/>
    <w:rsid w:val="00191BE3"/>
    <w:rsid w:val="001930DF"/>
    <w:rsid w:val="00193CDC"/>
    <w:rsid w:val="00195EB0"/>
    <w:rsid w:val="001973BD"/>
    <w:rsid w:val="00197B30"/>
    <w:rsid w:val="001A0194"/>
    <w:rsid w:val="001A055E"/>
    <w:rsid w:val="001A0F84"/>
    <w:rsid w:val="001A1069"/>
    <w:rsid w:val="001A2F51"/>
    <w:rsid w:val="001A47F7"/>
    <w:rsid w:val="001A4A65"/>
    <w:rsid w:val="001A5271"/>
    <w:rsid w:val="001A54DA"/>
    <w:rsid w:val="001A6CF9"/>
    <w:rsid w:val="001A701A"/>
    <w:rsid w:val="001A7A62"/>
    <w:rsid w:val="001B0150"/>
    <w:rsid w:val="001B03F9"/>
    <w:rsid w:val="001B071C"/>
    <w:rsid w:val="001B2524"/>
    <w:rsid w:val="001B2A65"/>
    <w:rsid w:val="001B41F8"/>
    <w:rsid w:val="001B4A55"/>
    <w:rsid w:val="001B592D"/>
    <w:rsid w:val="001B5C5E"/>
    <w:rsid w:val="001B63B9"/>
    <w:rsid w:val="001B66AD"/>
    <w:rsid w:val="001C137F"/>
    <w:rsid w:val="001C2906"/>
    <w:rsid w:val="001C42D9"/>
    <w:rsid w:val="001C5A9D"/>
    <w:rsid w:val="001C5EBB"/>
    <w:rsid w:val="001C64C0"/>
    <w:rsid w:val="001C6DF9"/>
    <w:rsid w:val="001C73AD"/>
    <w:rsid w:val="001D0001"/>
    <w:rsid w:val="001D02A4"/>
    <w:rsid w:val="001D03EA"/>
    <w:rsid w:val="001D146F"/>
    <w:rsid w:val="001D1B4E"/>
    <w:rsid w:val="001D2995"/>
    <w:rsid w:val="001D443D"/>
    <w:rsid w:val="001D5682"/>
    <w:rsid w:val="001D5784"/>
    <w:rsid w:val="001D667A"/>
    <w:rsid w:val="001D6D5E"/>
    <w:rsid w:val="001D71A0"/>
    <w:rsid w:val="001D7447"/>
    <w:rsid w:val="001D74EE"/>
    <w:rsid w:val="001E077E"/>
    <w:rsid w:val="001E33AC"/>
    <w:rsid w:val="001E33E8"/>
    <w:rsid w:val="001E3FA7"/>
    <w:rsid w:val="001E46F8"/>
    <w:rsid w:val="001E53EB"/>
    <w:rsid w:val="001F0B9F"/>
    <w:rsid w:val="001F0D88"/>
    <w:rsid w:val="001F0F6A"/>
    <w:rsid w:val="001F220B"/>
    <w:rsid w:val="001F4CA1"/>
    <w:rsid w:val="001F5D90"/>
    <w:rsid w:val="001F7BDD"/>
    <w:rsid w:val="001F7C0A"/>
    <w:rsid w:val="001F7E01"/>
    <w:rsid w:val="002001A3"/>
    <w:rsid w:val="00200D38"/>
    <w:rsid w:val="00200DEB"/>
    <w:rsid w:val="00201663"/>
    <w:rsid w:val="002024EE"/>
    <w:rsid w:val="00202ED3"/>
    <w:rsid w:val="002044E4"/>
    <w:rsid w:val="00204674"/>
    <w:rsid w:val="00205883"/>
    <w:rsid w:val="00205DFD"/>
    <w:rsid w:val="00207332"/>
    <w:rsid w:val="0020740E"/>
    <w:rsid w:val="0021063B"/>
    <w:rsid w:val="00214BF6"/>
    <w:rsid w:val="00215E56"/>
    <w:rsid w:val="00215F67"/>
    <w:rsid w:val="00216320"/>
    <w:rsid w:val="00216BB7"/>
    <w:rsid w:val="002174D8"/>
    <w:rsid w:val="00217506"/>
    <w:rsid w:val="00217DBC"/>
    <w:rsid w:val="0022049E"/>
    <w:rsid w:val="00223388"/>
    <w:rsid w:val="00224A31"/>
    <w:rsid w:val="00224B18"/>
    <w:rsid w:val="002255B0"/>
    <w:rsid w:val="00225843"/>
    <w:rsid w:val="00225DCB"/>
    <w:rsid w:val="00226781"/>
    <w:rsid w:val="00230052"/>
    <w:rsid w:val="00230B51"/>
    <w:rsid w:val="0023147B"/>
    <w:rsid w:val="00231B9C"/>
    <w:rsid w:val="00231C46"/>
    <w:rsid w:val="00232C18"/>
    <w:rsid w:val="00233C28"/>
    <w:rsid w:val="00234125"/>
    <w:rsid w:val="002349CB"/>
    <w:rsid w:val="00237925"/>
    <w:rsid w:val="00241653"/>
    <w:rsid w:val="00243FBB"/>
    <w:rsid w:val="00244D0D"/>
    <w:rsid w:val="0024558E"/>
    <w:rsid w:val="00245920"/>
    <w:rsid w:val="00245CA9"/>
    <w:rsid w:val="00246C09"/>
    <w:rsid w:val="0024758B"/>
    <w:rsid w:val="00247B1A"/>
    <w:rsid w:val="00247FE2"/>
    <w:rsid w:val="00250023"/>
    <w:rsid w:val="00250738"/>
    <w:rsid w:val="00251989"/>
    <w:rsid w:val="002520CD"/>
    <w:rsid w:val="00253FC8"/>
    <w:rsid w:val="00254B97"/>
    <w:rsid w:val="00255549"/>
    <w:rsid w:val="00255902"/>
    <w:rsid w:val="00256694"/>
    <w:rsid w:val="0025695C"/>
    <w:rsid w:val="00257187"/>
    <w:rsid w:val="002572A6"/>
    <w:rsid w:val="00257E47"/>
    <w:rsid w:val="00260851"/>
    <w:rsid w:val="002614F8"/>
    <w:rsid w:val="0026164F"/>
    <w:rsid w:val="00262680"/>
    <w:rsid w:val="00262FD2"/>
    <w:rsid w:val="00263E23"/>
    <w:rsid w:val="00264D06"/>
    <w:rsid w:val="00264E80"/>
    <w:rsid w:val="00265EA7"/>
    <w:rsid w:val="0026639C"/>
    <w:rsid w:val="002700EC"/>
    <w:rsid w:val="0027022B"/>
    <w:rsid w:val="00271131"/>
    <w:rsid w:val="00271F47"/>
    <w:rsid w:val="00272B67"/>
    <w:rsid w:val="0027313D"/>
    <w:rsid w:val="002734C9"/>
    <w:rsid w:val="00274206"/>
    <w:rsid w:val="00274230"/>
    <w:rsid w:val="00274AC4"/>
    <w:rsid w:val="00275EC2"/>
    <w:rsid w:val="002833E8"/>
    <w:rsid w:val="002837A1"/>
    <w:rsid w:val="002838CE"/>
    <w:rsid w:val="00285CF6"/>
    <w:rsid w:val="00286AFB"/>
    <w:rsid w:val="002917C1"/>
    <w:rsid w:val="002942DC"/>
    <w:rsid w:val="00294492"/>
    <w:rsid w:val="00295681"/>
    <w:rsid w:val="00296057"/>
    <w:rsid w:val="00296243"/>
    <w:rsid w:val="00296288"/>
    <w:rsid w:val="0029666D"/>
    <w:rsid w:val="00296E19"/>
    <w:rsid w:val="002A038A"/>
    <w:rsid w:val="002A1944"/>
    <w:rsid w:val="002A3247"/>
    <w:rsid w:val="002A3B36"/>
    <w:rsid w:val="002A3F95"/>
    <w:rsid w:val="002A5017"/>
    <w:rsid w:val="002A6921"/>
    <w:rsid w:val="002A773E"/>
    <w:rsid w:val="002A78F5"/>
    <w:rsid w:val="002B057D"/>
    <w:rsid w:val="002B115B"/>
    <w:rsid w:val="002B1428"/>
    <w:rsid w:val="002B1F73"/>
    <w:rsid w:val="002B253A"/>
    <w:rsid w:val="002B3E5B"/>
    <w:rsid w:val="002B4ACF"/>
    <w:rsid w:val="002B68F9"/>
    <w:rsid w:val="002B6B90"/>
    <w:rsid w:val="002C1E64"/>
    <w:rsid w:val="002C1F5D"/>
    <w:rsid w:val="002C20BB"/>
    <w:rsid w:val="002C2473"/>
    <w:rsid w:val="002C2899"/>
    <w:rsid w:val="002C3BB6"/>
    <w:rsid w:val="002C4C6A"/>
    <w:rsid w:val="002C5AA0"/>
    <w:rsid w:val="002C632D"/>
    <w:rsid w:val="002C6877"/>
    <w:rsid w:val="002C75AD"/>
    <w:rsid w:val="002C7865"/>
    <w:rsid w:val="002C79F6"/>
    <w:rsid w:val="002D0ACB"/>
    <w:rsid w:val="002D123C"/>
    <w:rsid w:val="002D142E"/>
    <w:rsid w:val="002D1A35"/>
    <w:rsid w:val="002D219C"/>
    <w:rsid w:val="002D3396"/>
    <w:rsid w:val="002D6179"/>
    <w:rsid w:val="002E04AB"/>
    <w:rsid w:val="002E2539"/>
    <w:rsid w:val="002E2A65"/>
    <w:rsid w:val="002E3261"/>
    <w:rsid w:val="002E5955"/>
    <w:rsid w:val="002E5D0F"/>
    <w:rsid w:val="002E6238"/>
    <w:rsid w:val="002E6F14"/>
    <w:rsid w:val="002E769E"/>
    <w:rsid w:val="002F092F"/>
    <w:rsid w:val="002F3A67"/>
    <w:rsid w:val="002F414C"/>
    <w:rsid w:val="002F495A"/>
    <w:rsid w:val="002F5DF6"/>
    <w:rsid w:val="002F6429"/>
    <w:rsid w:val="002F6EEF"/>
    <w:rsid w:val="002F7213"/>
    <w:rsid w:val="002F74AB"/>
    <w:rsid w:val="00300332"/>
    <w:rsid w:val="00300AD5"/>
    <w:rsid w:val="00301A0C"/>
    <w:rsid w:val="00301AFB"/>
    <w:rsid w:val="00301BB0"/>
    <w:rsid w:val="003024F8"/>
    <w:rsid w:val="0030365D"/>
    <w:rsid w:val="003045BE"/>
    <w:rsid w:val="0030465E"/>
    <w:rsid w:val="00304B60"/>
    <w:rsid w:val="003061A2"/>
    <w:rsid w:val="00310362"/>
    <w:rsid w:val="00310C5B"/>
    <w:rsid w:val="00310E22"/>
    <w:rsid w:val="00312B9F"/>
    <w:rsid w:val="00312D20"/>
    <w:rsid w:val="00313CE2"/>
    <w:rsid w:val="00313D90"/>
    <w:rsid w:val="00315ED2"/>
    <w:rsid w:val="003175F2"/>
    <w:rsid w:val="00317755"/>
    <w:rsid w:val="003178F2"/>
    <w:rsid w:val="00317E60"/>
    <w:rsid w:val="003205EA"/>
    <w:rsid w:val="00320C1A"/>
    <w:rsid w:val="00321F09"/>
    <w:rsid w:val="00322C7E"/>
    <w:rsid w:val="003234EC"/>
    <w:rsid w:val="0032366A"/>
    <w:rsid w:val="003241E4"/>
    <w:rsid w:val="003257A1"/>
    <w:rsid w:val="003273BC"/>
    <w:rsid w:val="0032792B"/>
    <w:rsid w:val="0033014C"/>
    <w:rsid w:val="00330A8B"/>
    <w:rsid w:val="00330DFF"/>
    <w:rsid w:val="00331059"/>
    <w:rsid w:val="00333056"/>
    <w:rsid w:val="00333552"/>
    <w:rsid w:val="003341BB"/>
    <w:rsid w:val="0033698D"/>
    <w:rsid w:val="00337122"/>
    <w:rsid w:val="00337D63"/>
    <w:rsid w:val="00340433"/>
    <w:rsid w:val="00341CCA"/>
    <w:rsid w:val="00342CE3"/>
    <w:rsid w:val="0034444D"/>
    <w:rsid w:val="00347557"/>
    <w:rsid w:val="003479FA"/>
    <w:rsid w:val="00350442"/>
    <w:rsid w:val="00350D58"/>
    <w:rsid w:val="00351BA3"/>
    <w:rsid w:val="00352729"/>
    <w:rsid w:val="00353E6E"/>
    <w:rsid w:val="003548E8"/>
    <w:rsid w:val="00355BE0"/>
    <w:rsid w:val="00356BA7"/>
    <w:rsid w:val="00357821"/>
    <w:rsid w:val="003603B1"/>
    <w:rsid w:val="00360EBC"/>
    <w:rsid w:val="00362304"/>
    <w:rsid w:val="003632DC"/>
    <w:rsid w:val="00363AD6"/>
    <w:rsid w:val="003647FD"/>
    <w:rsid w:val="00366A11"/>
    <w:rsid w:val="003671C5"/>
    <w:rsid w:val="0036785C"/>
    <w:rsid w:val="0037108B"/>
    <w:rsid w:val="0037120D"/>
    <w:rsid w:val="00372DF4"/>
    <w:rsid w:val="003730F0"/>
    <w:rsid w:val="003734FC"/>
    <w:rsid w:val="00373DC0"/>
    <w:rsid w:val="003760E8"/>
    <w:rsid w:val="00377371"/>
    <w:rsid w:val="00377A18"/>
    <w:rsid w:val="00380233"/>
    <w:rsid w:val="003809A8"/>
    <w:rsid w:val="00383393"/>
    <w:rsid w:val="00383EFA"/>
    <w:rsid w:val="00385F70"/>
    <w:rsid w:val="00386008"/>
    <w:rsid w:val="00386DF8"/>
    <w:rsid w:val="00386E3B"/>
    <w:rsid w:val="00386F14"/>
    <w:rsid w:val="003872F6"/>
    <w:rsid w:val="00392589"/>
    <w:rsid w:val="003943C9"/>
    <w:rsid w:val="00397674"/>
    <w:rsid w:val="00397E8E"/>
    <w:rsid w:val="00397F69"/>
    <w:rsid w:val="003A27AB"/>
    <w:rsid w:val="003A4103"/>
    <w:rsid w:val="003A5992"/>
    <w:rsid w:val="003A5A6E"/>
    <w:rsid w:val="003B0238"/>
    <w:rsid w:val="003B25D2"/>
    <w:rsid w:val="003B2F20"/>
    <w:rsid w:val="003B2F65"/>
    <w:rsid w:val="003B4331"/>
    <w:rsid w:val="003B6268"/>
    <w:rsid w:val="003B676E"/>
    <w:rsid w:val="003B7862"/>
    <w:rsid w:val="003C0EFB"/>
    <w:rsid w:val="003C1634"/>
    <w:rsid w:val="003C1E9B"/>
    <w:rsid w:val="003C1F20"/>
    <w:rsid w:val="003C2349"/>
    <w:rsid w:val="003C2CFA"/>
    <w:rsid w:val="003C5529"/>
    <w:rsid w:val="003D2350"/>
    <w:rsid w:val="003D252F"/>
    <w:rsid w:val="003D25EE"/>
    <w:rsid w:val="003D2BC2"/>
    <w:rsid w:val="003D39B1"/>
    <w:rsid w:val="003D4195"/>
    <w:rsid w:val="003D56CC"/>
    <w:rsid w:val="003D5AB8"/>
    <w:rsid w:val="003D6129"/>
    <w:rsid w:val="003D6C0C"/>
    <w:rsid w:val="003D7987"/>
    <w:rsid w:val="003D7EFD"/>
    <w:rsid w:val="003E0FAF"/>
    <w:rsid w:val="003E4734"/>
    <w:rsid w:val="003F5E41"/>
    <w:rsid w:val="003F6112"/>
    <w:rsid w:val="003F6F97"/>
    <w:rsid w:val="003F7530"/>
    <w:rsid w:val="00400186"/>
    <w:rsid w:val="00401893"/>
    <w:rsid w:val="00401EB7"/>
    <w:rsid w:val="00402042"/>
    <w:rsid w:val="00403BFE"/>
    <w:rsid w:val="0040664A"/>
    <w:rsid w:val="00406B8E"/>
    <w:rsid w:val="00406EE2"/>
    <w:rsid w:val="00407FEB"/>
    <w:rsid w:val="00411C8C"/>
    <w:rsid w:val="00411E5A"/>
    <w:rsid w:val="00412DD9"/>
    <w:rsid w:val="00413335"/>
    <w:rsid w:val="00413B6D"/>
    <w:rsid w:val="00414E82"/>
    <w:rsid w:val="0041511E"/>
    <w:rsid w:val="004155BD"/>
    <w:rsid w:val="004174B5"/>
    <w:rsid w:val="00417971"/>
    <w:rsid w:val="0042416A"/>
    <w:rsid w:val="004243D3"/>
    <w:rsid w:val="00425A30"/>
    <w:rsid w:val="0042651F"/>
    <w:rsid w:val="00426A78"/>
    <w:rsid w:val="00426DFC"/>
    <w:rsid w:val="00426E7A"/>
    <w:rsid w:val="00427D59"/>
    <w:rsid w:val="00430679"/>
    <w:rsid w:val="00430DC4"/>
    <w:rsid w:val="00434114"/>
    <w:rsid w:val="00434B7F"/>
    <w:rsid w:val="004369F8"/>
    <w:rsid w:val="00437054"/>
    <w:rsid w:val="00437A7B"/>
    <w:rsid w:val="0044151A"/>
    <w:rsid w:val="00442386"/>
    <w:rsid w:val="00442B73"/>
    <w:rsid w:val="004445EB"/>
    <w:rsid w:val="00444A47"/>
    <w:rsid w:val="0044641F"/>
    <w:rsid w:val="00450D1D"/>
    <w:rsid w:val="004514FB"/>
    <w:rsid w:val="00452053"/>
    <w:rsid w:val="00452EF3"/>
    <w:rsid w:val="004533F8"/>
    <w:rsid w:val="00453AE7"/>
    <w:rsid w:val="004552A8"/>
    <w:rsid w:val="00456611"/>
    <w:rsid w:val="004606A7"/>
    <w:rsid w:val="0046148D"/>
    <w:rsid w:val="004624BE"/>
    <w:rsid w:val="00465585"/>
    <w:rsid w:val="004659C7"/>
    <w:rsid w:val="0046671B"/>
    <w:rsid w:val="00466A1A"/>
    <w:rsid w:val="00466F4B"/>
    <w:rsid w:val="00467E84"/>
    <w:rsid w:val="0047172D"/>
    <w:rsid w:val="004718E8"/>
    <w:rsid w:val="00472ABC"/>
    <w:rsid w:val="004730FB"/>
    <w:rsid w:val="004731C8"/>
    <w:rsid w:val="0047444C"/>
    <w:rsid w:val="00474542"/>
    <w:rsid w:val="00476233"/>
    <w:rsid w:val="00477097"/>
    <w:rsid w:val="00477303"/>
    <w:rsid w:val="00477F4E"/>
    <w:rsid w:val="004857AB"/>
    <w:rsid w:val="0048762A"/>
    <w:rsid w:val="00487DC4"/>
    <w:rsid w:val="00491178"/>
    <w:rsid w:val="00492753"/>
    <w:rsid w:val="00493462"/>
    <w:rsid w:val="004936FB"/>
    <w:rsid w:val="004958FA"/>
    <w:rsid w:val="004965D8"/>
    <w:rsid w:val="0049799B"/>
    <w:rsid w:val="004A006E"/>
    <w:rsid w:val="004A0168"/>
    <w:rsid w:val="004A0768"/>
    <w:rsid w:val="004A175C"/>
    <w:rsid w:val="004A19E6"/>
    <w:rsid w:val="004A1A22"/>
    <w:rsid w:val="004A1E2F"/>
    <w:rsid w:val="004A3875"/>
    <w:rsid w:val="004A3DFF"/>
    <w:rsid w:val="004A3E4F"/>
    <w:rsid w:val="004A4071"/>
    <w:rsid w:val="004A5119"/>
    <w:rsid w:val="004A54CF"/>
    <w:rsid w:val="004B04A0"/>
    <w:rsid w:val="004B1DAE"/>
    <w:rsid w:val="004B380B"/>
    <w:rsid w:val="004B42ED"/>
    <w:rsid w:val="004B53D2"/>
    <w:rsid w:val="004B55EC"/>
    <w:rsid w:val="004B6487"/>
    <w:rsid w:val="004B6853"/>
    <w:rsid w:val="004B73AD"/>
    <w:rsid w:val="004B74C8"/>
    <w:rsid w:val="004B7F27"/>
    <w:rsid w:val="004C16AF"/>
    <w:rsid w:val="004C32A7"/>
    <w:rsid w:val="004C3716"/>
    <w:rsid w:val="004C3CB2"/>
    <w:rsid w:val="004C64DD"/>
    <w:rsid w:val="004C6817"/>
    <w:rsid w:val="004C74B2"/>
    <w:rsid w:val="004C78C6"/>
    <w:rsid w:val="004C7964"/>
    <w:rsid w:val="004C7E54"/>
    <w:rsid w:val="004D35BA"/>
    <w:rsid w:val="004D3EB5"/>
    <w:rsid w:val="004D406B"/>
    <w:rsid w:val="004D5F1C"/>
    <w:rsid w:val="004D603B"/>
    <w:rsid w:val="004D6F23"/>
    <w:rsid w:val="004D7BAF"/>
    <w:rsid w:val="004E0458"/>
    <w:rsid w:val="004E12DB"/>
    <w:rsid w:val="004E2487"/>
    <w:rsid w:val="004E2AEF"/>
    <w:rsid w:val="004E326E"/>
    <w:rsid w:val="004E41C2"/>
    <w:rsid w:val="004E428C"/>
    <w:rsid w:val="004E5D26"/>
    <w:rsid w:val="004E6274"/>
    <w:rsid w:val="004F008C"/>
    <w:rsid w:val="004F06B1"/>
    <w:rsid w:val="004F089C"/>
    <w:rsid w:val="004F24D8"/>
    <w:rsid w:val="004F348F"/>
    <w:rsid w:val="004F3B5B"/>
    <w:rsid w:val="004F572D"/>
    <w:rsid w:val="004F5787"/>
    <w:rsid w:val="004F5A39"/>
    <w:rsid w:val="004F6B52"/>
    <w:rsid w:val="004F6EB4"/>
    <w:rsid w:val="004F6EDD"/>
    <w:rsid w:val="004F78B6"/>
    <w:rsid w:val="005001FD"/>
    <w:rsid w:val="005003CF"/>
    <w:rsid w:val="00502FB4"/>
    <w:rsid w:val="00504DC3"/>
    <w:rsid w:val="00505707"/>
    <w:rsid w:val="00505B19"/>
    <w:rsid w:val="00506738"/>
    <w:rsid w:val="00506A08"/>
    <w:rsid w:val="00506CC8"/>
    <w:rsid w:val="00507091"/>
    <w:rsid w:val="00510A37"/>
    <w:rsid w:val="0051385E"/>
    <w:rsid w:val="00513A52"/>
    <w:rsid w:val="00513F2C"/>
    <w:rsid w:val="00514532"/>
    <w:rsid w:val="00516B72"/>
    <w:rsid w:val="00517B47"/>
    <w:rsid w:val="005203AC"/>
    <w:rsid w:val="005265BA"/>
    <w:rsid w:val="00527603"/>
    <w:rsid w:val="0053005D"/>
    <w:rsid w:val="00532105"/>
    <w:rsid w:val="00532A37"/>
    <w:rsid w:val="00533B1A"/>
    <w:rsid w:val="005350D9"/>
    <w:rsid w:val="00535D00"/>
    <w:rsid w:val="00537481"/>
    <w:rsid w:val="00540211"/>
    <w:rsid w:val="0054024A"/>
    <w:rsid w:val="00540A71"/>
    <w:rsid w:val="00541453"/>
    <w:rsid w:val="00541CDF"/>
    <w:rsid w:val="0054204D"/>
    <w:rsid w:val="00542FCC"/>
    <w:rsid w:val="00543E8C"/>
    <w:rsid w:val="005448BD"/>
    <w:rsid w:val="005448FF"/>
    <w:rsid w:val="00544ECF"/>
    <w:rsid w:val="00545560"/>
    <w:rsid w:val="00546A7D"/>
    <w:rsid w:val="00553256"/>
    <w:rsid w:val="005532E0"/>
    <w:rsid w:val="00553B92"/>
    <w:rsid w:val="005566B0"/>
    <w:rsid w:val="00561E9A"/>
    <w:rsid w:val="0056333B"/>
    <w:rsid w:val="005665A0"/>
    <w:rsid w:val="00567848"/>
    <w:rsid w:val="0056791D"/>
    <w:rsid w:val="00570153"/>
    <w:rsid w:val="005719DB"/>
    <w:rsid w:val="00572DB1"/>
    <w:rsid w:val="00573957"/>
    <w:rsid w:val="00573BBA"/>
    <w:rsid w:val="00573EDB"/>
    <w:rsid w:val="00574E4C"/>
    <w:rsid w:val="00575224"/>
    <w:rsid w:val="00575511"/>
    <w:rsid w:val="005756E3"/>
    <w:rsid w:val="00576203"/>
    <w:rsid w:val="0058227E"/>
    <w:rsid w:val="005827C1"/>
    <w:rsid w:val="00583D95"/>
    <w:rsid w:val="00584214"/>
    <w:rsid w:val="0058499B"/>
    <w:rsid w:val="0058545A"/>
    <w:rsid w:val="005860F7"/>
    <w:rsid w:val="00586135"/>
    <w:rsid w:val="00590263"/>
    <w:rsid w:val="00591574"/>
    <w:rsid w:val="00591B08"/>
    <w:rsid w:val="00593FB0"/>
    <w:rsid w:val="0059661D"/>
    <w:rsid w:val="00596665"/>
    <w:rsid w:val="00596712"/>
    <w:rsid w:val="00596CA7"/>
    <w:rsid w:val="005972B7"/>
    <w:rsid w:val="005A05EF"/>
    <w:rsid w:val="005A474E"/>
    <w:rsid w:val="005A5861"/>
    <w:rsid w:val="005A61EF"/>
    <w:rsid w:val="005A633A"/>
    <w:rsid w:val="005A6484"/>
    <w:rsid w:val="005A660F"/>
    <w:rsid w:val="005A67C1"/>
    <w:rsid w:val="005A7338"/>
    <w:rsid w:val="005A7E51"/>
    <w:rsid w:val="005B03FB"/>
    <w:rsid w:val="005B150B"/>
    <w:rsid w:val="005B20D3"/>
    <w:rsid w:val="005B20EF"/>
    <w:rsid w:val="005B24E6"/>
    <w:rsid w:val="005B2E7E"/>
    <w:rsid w:val="005B35BE"/>
    <w:rsid w:val="005B573B"/>
    <w:rsid w:val="005B6C69"/>
    <w:rsid w:val="005B7653"/>
    <w:rsid w:val="005B7AE1"/>
    <w:rsid w:val="005C261B"/>
    <w:rsid w:val="005C2C3D"/>
    <w:rsid w:val="005C398C"/>
    <w:rsid w:val="005C3EE8"/>
    <w:rsid w:val="005C4CF1"/>
    <w:rsid w:val="005C4F41"/>
    <w:rsid w:val="005C51E8"/>
    <w:rsid w:val="005C5AB9"/>
    <w:rsid w:val="005C6260"/>
    <w:rsid w:val="005C78B4"/>
    <w:rsid w:val="005D105E"/>
    <w:rsid w:val="005D1E18"/>
    <w:rsid w:val="005D2E4A"/>
    <w:rsid w:val="005D32B9"/>
    <w:rsid w:val="005D33AC"/>
    <w:rsid w:val="005D4003"/>
    <w:rsid w:val="005D4287"/>
    <w:rsid w:val="005D54B9"/>
    <w:rsid w:val="005D653B"/>
    <w:rsid w:val="005E153A"/>
    <w:rsid w:val="005E1BD4"/>
    <w:rsid w:val="005E2833"/>
    <w:rsid w:val="005E355D"/>
    <w:rsid w:val="005E4680"/>
    <w:rsid w:val="005E4AF0"/>
    <w:rsid w:val="005E54AE"/>
    <w:rsid w:val="005E6D2C"/>
    <w:rsid w:val="005E6EB2"/>
    <w:rsid w:val="005E6EE2"/>
    <w:rsid w:val="005F021A"/>
    <w:rsid w:val="005F02A0"/>
    <w:rsid w:val="005F040F"/>
    <w:rsid w:val="005F1985"/>
    <w:rsid w:val="005F1E08"/>
    <w:rsid w:val="005F23B7"/>
    <w:rsid w:val="005F297B"/>
    <w:rsid w:val="005F3FFA"/>
    <w:rsid w:val="005F4592"/>
    <w:rsid w:val="005F657E"/>
    <w:rsid w:val="005F7B8C"/>
    <w:rsid w:val="006005AE"/>
    <w:rsid w:val="00600BB7"/>
    <w:rsid w:val="00601751"/>
    <w:rsid w:val="00601F47"/>
    <w:rsid w:val="00602434"/>
    <w:rsid w:val="00603B56"/>
    <w:rsid w:val="006072EB"/>
    <w:rsid w:val="0060762D"/>
    <w:rsid w:val="00607821"/>
    <w:rsid w:val="00607D43"/>
    <w:rsid w:val="00607D50"/>
    <w:rsid w:val="00610034"/>
    <w:rsid w:val="006122BF"/>
    <w:rsid w:val="00614826"/>
    <w:rsid w:val="00615426"/>
    <w:rsid w:val="00615877"/>
    <w:rsid w:val="006158F7"/>
    <w:rsid w:val="0061770D"/>
    <w:rsid w:val="006177C1"/>
    <w:rsid w:val="006177D2"/>
    <w:rsid w:val="006234E5"/>
    <w:rsid w:val="00623AC1"/>
    <w:rsid w:val="00624CA8"/>
    <w:rsid w:val="006263C7"/>
    <w:rsid w:val="006273DC"/>
    <w:rsid w:val="00630876"/>
    <w:rsid w:val="00630974"/>
    <w:rsid w:val="00631285"/>
    <w:rsid w:val="006322B3"/>
    <w:rsid w:val="00633EF8"/>
    <w:rsid w:val="00634757"/>
    <w:rsid w:val="006354A8"/>
    <w:rsid w:val="0063763A"/>
    <w:rsid w:val="00640F62"/>
    <w:rsid w:val="006426FB"/>
    <w:rsid w:val="00642935"/>
    <w:rsid w:val="006429A5"/>
    <w:rsid w:val="0064301D"/>
    <w:rsid w:val="006431DE"/>
    <w:rsid w:val="00643665"/>
    <w:rsid w:val="00643B2B"/>
    <w:rsid w:val="00645302"/>
    <w:rsid w:val="00646414"/>
    <w:rsid w:val="0064680D"/>
    <w:rsid w:val="0064691B"/>
    <w:rsid w:val="00646928"/>
    <w:rsid w:val="00647F69"/>
    <w:rsid w:val="00650695"/>
    <w:rsid w:val="00650819"/>
    <w:rsid w:val="0065130A"/>
    <w:rsid w:val="006521FF"/>
    <w:rsid w:val="006528B1"/>
    <w:rsid w:val="00653234"/>
    <w:rsid w:val="00653D08"/>
    <w:rsid w:val="00657023"/>
    <w:rsid w:val="00657ED6"/>
    <w:rsid w:val="0066024A"/>
    <w:rsid w:val="006619AF"/>
    <w:rsid w:val="00662F02"/>
    <w:rsid w:val="00663133"/>
    <w:rsid w:val="0066327A"/>
    <w:rsid w:val="00666032"/>
    <w:rsid w:val="006666ED"/>
    <w:rsid w:val="00667550"/>
    <w:rsid w:val="00667AC8"/>
    <w:rsid w:val="00670859"/>
    <w:rsid w:val="00670F6B"/>
    <w:rsid w:val="006717CA"/>
    <w:rsid w:val="006718E5"/>
    <w:rsid w:val="00671F8E"/>
    <w:rsid w:val="00672C8C"/>
    <w:rsid w:val="00673E85"/>
    <w:rsid w:val="00675D56"/>
    <w:rsid w:val="0068039F"/>
    <w:rsid w:val="006806F6"/>
    <w:rsid w:val="006809BA"/>
    <w:rsid w:val="0068143E"/>
    <w:rsid w:val="006851F0"/>
    <w:rsid w:val="006875E2"/>
    <w:rsid w:val="00690F69"/>
    <w:rsid w:val="0069204B"/>
    <w:rsid w:val="00694506"/>
    <w:rsid w:val="006962B5"/>
    <w:rsid w:val="00696F92"/>
    <w:rsid w:val="006971DD"/>
    <w:rsid w:val="006A03C4"/>
    <w:rsid w:val="006A094C"/>
    <w:rsid w:val="006A09A8"/>
    <w:rsid w:val="006A0B3B"/>
    <w:rsid w:val="006A11BF"/>
    <w:rsid w:val="006A11ED"/>
    <w:rsid w:val="006A152A"/>
    <w:rsid w:val="006A214E"/>
    <w:rsid w:val="006A21A5"/>
    <w:rsid w:val="006A2EE7"/>
    <w:rsid w:val="006A2FEB"/>
    <w:rsid w:val="006A528E"/>
    <w:rsid w:val="006A56DC"/>
    <w:rsid w:val="006A65E2"/>
    <w:rsid w:val="006A6FD7"/>
    <w:rsid w:val="006B06FC"/>
    <w:rsid w:val="006B433F"/>
    <w:rsid w:val="006B65F0"/>
    <w:rsid w:val="006B67D7"/>
    <w:rsid w:val="006B68B5"/>
    <w:rsid w:val="006B73D3"/>
    <w:rsid w:val="006B76AD"/>
    <w:rsid w:val="006B7E07"/>
    <w:rsid w:val="006C030D"/>
    <w:rsid w:val="006C0DA7"/>
    <w:rsid w:val="006C100E"/>
    <w:rsid w:val="006C2091"/>
    <w:rsid w:val="006C20DE"/>
    <w:rsid w:val="006C3062"/>
    <w:rsid w:val="006C4936"/>
    <w:rsid w:val="006C525A"/>
    <w:rsid w:val="006C5874"/>
    <w:rsid w:val="006D0344"/>
    <w:rsid w:val="006D0F6C"/>
    <w:rsid w:val="006D1961"/>
    <w:rsid w:val="006D1F93"/>
    <w:rsid w:val="006D219C"/>
    <w:rsid w:val="006D66DE"/>
    <w:rsid w:val="006D67E8"/>
    <w:rsid w:val="006E013F"/>
    <w:rsid w:val="006E0C5B"/>
    <w:rsid w:val="006E2359"/>
    <w:rsid w:val="006E3B6B"/>
    <w:rsid w:val="006E45A0"/>
    <w:rsid w:val="006E4767"/>
    <w:rsid w:val="006E4841"/>
    <w:rsid w:val="006E4914"/>
    <w:rsid w:val="006E53DB"/>
    <w:rsid w:val="006E66A9"/>
    <w:rsid w:val="006E6DE6"/>
    <w:rsid w:val="006E7760"/>
    <w:rsid w:val="006F155A"/>
    <w:rsid w:val="006F15ED"/>
    <w:rsid w:val="006F32D4"/>
    <w:rsid w:val="006F335F"/>
    <w:rsid w:val="006F3C35"/>
    <w:rsid w:val="006F436E"/>
    <w:rsid w:val="006F4777"/>
    <w:rsid w:val="006F5923"/>
    <w:rsid w:val="006F5D73"/>
    <w:rsid w:val="006F665E"/>
    <w:rsid w:val="006F7046"/>
    <w:rsid w:val="006F722B"/>
    <w:rsid w:val="0070015E"/>
    <w:rsid w:val="00701062"/>
    <w:rsid w:val="00702CA2"/>
    <w:rsid w:val="0070327F"/>
    <w:rsid w:val="007032F2"/>
    <w:rsid w:val="00703C09"/>
    <w:rsid w:val="00703F18"/>
    <w:rsid w:val="0070424E"/>
    <w:rsid w:val="00704513"/>
    <w:rsid w:val="00705625"/>
    <w:rsid w:val="007060C2"/>
    <w:rsid w:val="00706518"/>
    <w:rsid w:val="007070BD"/>
    <w:rsid w:val="00707445"/>
    <w:rsid w:val="0071002B"/>
    <w:rsid w:val="007101E8"/>
    <w:rsid w:val="00710B8B"/>
    <w:rsid w:val="00711880"/>
    <w:rsid w:val="00713382"/>
    <w:rsid w:val="007136CE"/>
    <w:rsid w:val="00714935"/>
    <w:rsid w:val="007162AA"/>
    <w:rsid w:val="0071665C"/>
    <w:rsid w:val="007168C6"/>
    <w:rsid w:val="007175FC"/>
    <w:rsid w:val="00717D8A"/>
    <w:rsid w:val="00720768"/>
    <w:rsid w:val="00720D7A"/>
    <w:rsid w:val="00721CBB"/>
    <w:rsid w:val="00722D81"/>
    <w:rsid w:val="00723E9E"/>
    <w:rsid w:val="00724C5B"/>
    <w:rsid w:val="00724D0A"/>
    <w:rsid w:val="007271AB"/>
    <w:rsid w:val="007276BE"/>
    <w:rsid w:val="00730A9D"/>
    <w:rsid w:val="00732DF6"/>
    <w:rsid w:val="00733754"/>
    <w:rsid w:val="00737A14"/>
    <w:rsid w:val="00737C9C"/>
    <w:rsid w:val="00737CA4"/>
    <w:rsid w:val="00741B0B"/>
    <w:rsid w:val="007420CF"/>
    <w:rsid w:val="007426F0"/>
    <w:rsid w:val="007428FA"/>
    <w:rsid w:val="0074351F"/>
    <w:rsid w:val="007450C5"/>
    <w:rsid w:val="00746637"/>
    <w:rsid w:val="00747732"/>
    <w:rsid w:val="00751AA8"/>
    <w:rsid w:val="00753320"/>
    <w:rsid w:val="007535C2"/>
    <w:rsid w:val="0075382F"/>
    <w:rsid w:val="00753A9B"/>
    <w:rsid w:val="00754B3D"/>
    <w:rsid w:val="007552D5"/>
    <w:rsid w:val="00755B1C"/>
    <w:rsid w:val="00756863"/>
    <w:rsid w:val="00756F1D"/>
    <w:rsid w:val="00760B73"/>
    <w:rsid w:val="00760B9B"/>
    <w:rsid w:val="00761550"/>
    <w:rsid w:val="00761807"/>
    <w:rsid w:val="00761E62"/>
    <w:rsid w:val="007620D2"/>
    <w:rsid w:val="007623B4"/>
    <w:rsid w:val="0076249D"/>
    <w:rsid w:val="00763619"/>
    <w:rsid w:val="00763A16"/>
    <w:rsid w:val="007670FE"/>
    <w:rsid w:val="00770068"/>
    <w:rsid w:val="007710BE"/>
    <w:rsid w:val="007725CD"/>
    <w:rsid w:val="00774672"/>
    <w:rsid w:val="00775395"/>
    <w:rsid w:val="00775975"/>
    <w:rsid w:val="00782964"/>
    <w:rsid w:val="00782D3F"/>
    <w:rsid w:val="00782DF7"/>
    <w:rsid w:val="007841B3"/>
    <w:rsid w:val="00784A1A"/>
    <w:rsid w:val="00786E80"/>
    <w:rsid w:val="007873BB"/>
    <w:rsid w:val="00790261"/>
    <w:rsid w:val="00790FED"/>
    <w:rsid w:val="00792158"/>
    <w:rsid w:val="00792474"/>
    <w:rsid w:val="007929DB"/>
    <w:rsid w:val="007932B3"/>
    <w:rsid w:val="007957C4"/>
    <w:rsid w:val="00795FE8"/>
    <w:rsid w:val="007970BE"/>
    <w:rsid w:val="007A1959"/>
    <w:rsid w:val="007A31F5"/>
    <w:rsid w:val="007A32A9"/>
    <w:rsid w:val="007A3FDB"/>
    <w:rsid w:val="007A4F15"/>
    <w:rsid w:val="007A542D"/>
    <w:rsid w:val="007A550C"/>
    <w:rsid w:val="007A571C"/>
    <w:rsid w:val="007A6FB3"/>
    <w:rsid w:val="007A72D0"/>
    <w:rsid w:val="007A7F3B"/>
    <w:rsid w:val="007B1827"/>
    <w:rsid w:val="007B21B0"/>
    <w:rsid w:val="007B37FA"/>
    <w:rsid w:val="007B3C18"/>
    <w:rsid w:val="007B3C87"/>
    <w:rsid w:val="007B5341"/>
    <w:rsid w:val="007C02D7"/>
    <w:rsid w:val="007C0829"/>
    <w:rsid w:val="007C14E1"/>
    <w:rsid w:val="007C1636"/>
    <w:rsid w:val="007C3394"/>
    <w:rsid w:val="007C7CA6"/>
    <w:rsid w:val="007D3246"/>
    <w:rsid w:val="007D3320"/>
    <w:rsid w:val="007D3ABF"/>
    <w:rsid w:val="007D5165"/>
    <w:rsid w:val="007D5E49"/>
    <w:rsid w:val="007D61EE"/>
    <w:rsid w:val="007D6CD7"/>
    <w:rsid w:val="007D7ABB"/>
    <w:rsid w:val="007E0166"/>
    <w:rsid w:val="007E0C07"/>
    <w:rsid w:val="007E3040"/>
    <w:rsid w:val="007E3674"/>
    <w:rsid w:val="007E3D30"/>
    <w:rsid w:val="007E4BA7"/>
    <w:rsid w:val="007E6A8F"/>
    <w:rsid w:val="007F1681"/>
    <w:rsid w:val="007F23A9"/>
    <w:rsid w:val="007F2BDA"/>
    <w:rsid w:val="007F2FAF"/>
    <w:rsid w:val="007F3134"/>
    <w:rsid w:val="007F5C70"/>
    <w:rsid w:val="007F7F99"/>
    <w:rsid w:val="00800BA7"/>
    <w:rsid w:val="00800D84"/>
    <w:rsid w:val="008015BA"/>
    <w:rsid w:val="00801AAF"/>
    <w:rsid w:val="00802FE1"/>
    <w:rsid w:val="0080470D"/>
    <w:rsid w:val="00806E84"/>
    <w:rsid w:val="0080726C"/>
    <w:rsid w:val="008104F2"/>
    <w:rsid w:val="00810EDB"/>
    <w:rsid w:val="0081283D"/>
    <w:rsid w:val="00812A4C"/>
    <w:rsid w:val="008134C8"/>
    <w:rsid w:val="00815269"/>
    <w:rsid w:val="00815901"/>
    <w:rsid w:val="00816906"/>
    <w:rsid w:val="00816F59"/>
    <w:rsid w:val="008172C8"/>
    <w:rsid w:val="00817DBB"/>
    <w:rsid w:val="00820011"/>
    <w:rsid w:val="00822E34"/>
    <w:rsid w:val="00825775"/>
    <w:rsid w:val="00827BB1"/>
    <w:rsid w:val="0083046B"/>
    <w:rsid w:val="00830D06"/>
    <w:rsid w:val="00832176"/>
    <w:rsid w:val="00832B39"/>
    <w:rsid w:val="00833075"/>
    <w:rsid w:val="00833791"/>
    <w:rsid w:val="00836BB0"/>
    <w:rsid w:val="008421BA"/>
    <w:rsid w:val="00843D5B"/>
    <w:rsid w:val="00845223"/>
    <w:rsid w:val="00845457"/>
    <w:rsid w:val="00846012"/>
    <w:rsid w:val="00846EF2"/>
    <w:rsid w:val="00847D59"/>
    <w:rsid w:val="00851E48"/>
    <w:rsid w:val="0085200A"/>
    <w:rsid w:val="00852B52"/>
    <w:rsid w:val="00855F7B"/>
    <w:rsid w:val="008603C2"/>
    <w:rsid w:val="0086077A"/>
    <w:rsid w:val="008607BB"/>
    <w:rsid w:val="0086223F"/>
    <w:rsid w:val="0086262A"/>
    <w:rsid w:val="00862F99"/>
    <w:rsid w:val="00863857"/>
    <w:rsid w:val="00864B3E"/>
    <w:rsid w:val="00865259"/>
    <w:rsid w:val="00865410"/>
    <w:rsid w:val="008669AD"/>
    <w:rsid w:val="008669EE"/>
    <w:rsid w:val="00866A09"/>
    <w:rsid w:val="0087052B"/>
    <w:rsid w:val="0087159A"/>
    <w:rsid w:val="0087208D"/>
    <w:rsid w:val="008725FB"/>
    <w:rsid w:val="0087291F"/>
    <w:rsid w:val="00875B11"/>
    <w:rsid w:val="0087711C"/>
    <w:rsid w:val="00877A06"/>
    <w:rsid w:val="00881828"/>
    <w:rsid w:val="00882C94"/>
    <w:rsid w:val="00882CEB"/>
    <w:rsid w:val="00883A8E"/>
    <w:rsid w:val="0088599E"/>
    <w:rsid w:val="00885DBE"/>
    <w:rsid w:val="00887246"/>
    <w:rsid w:val="00890F5F"/>
    <w:rsid w:val="00892978"/>
    <w:rsid w:val="008933CD"/>
    <w:rsid w:val="00893C2D"/>
    <w:rsid w:val="008941AE"/>
    <w:rsid w:val="00894A5A"/>
    <w:rsid w:val="00895140"/>
    <w:rsid w:val="00897F20"/>
    <w:rsid w:val="008A0BCC"/>
    <w:rsid w:val="008A0CF1"/>
    <w:rsid w:val="008A16CD"/>
    <w:rsid w:val="008A1BAD"/>
    <w:rsid w:val="008A3916"/>
    <w:rsid w:val="008A4344"/>
    <w:rsid w:val="008A4BBD"/>
    <w:rsid w:val="008A51CF"/>
    <w:rsid w:val="008B0DC5"/>
    <w:rsid w:val="008B2989"/>
    <w:rsid w:val="008B7A31"/>
    <w:rsid w:val="008C0DDA"/>
    <w:rsid w:val="008C18B9"/>
    <w:rsid w:val="008C2761"/>
    <w:rsid w:val="008C6EEE"/>
    <w:rsid w:val="008C7358"/>
    <w:rsid w:val="008C75FD"/>
    <w:rsid w:val="008D158C"/>
    <w:rsid w:val="008D281B"/>
    <w:rsid w:val="008D5AEC"/>
    <w:rsid w:val="008D5F63"/>
    <w:rsid w:val="008D6197"/>
    <w:rsid w:val="008D7136"/>
    <w:rsid w:val="008D7AB4"/>
    <w:rsid w:val="008E12B0"/>
    <w:rsid w:val="008E27DC"/>
    <w:rsid w:val="008E2FBD"/>
    <w:rsid w:val="008E3B47"/>
    <w:rsid w:val="008E4EBD"/>
    <w:rsid w:val="008E7EED"/>
    <w:rsid w:val="008F0910"/>
    <w:rsid w:val="008F12F6"/>
    <w:rsid w:val="008F41C1"/>
    <w:rsid w:val="008F5BCC"/>
    <w:rsid w:val="008F6E09"/>
    <w:rsid w:val="008F70AA"/>
    <w:rsid w:val="00900162"/>
    <w:rsid w:val="00901B33"/>
    <w:rsid w:val="00901FB7"/>
    <w:rsid w:val="00903778"/>
    <w:rsid w:val="00905BF3"/>
    <w:rsid w:val="00906202"/>
    <w:rsid w:val="009062E9"/>
    <w:rsid w:val="009071BE"/>
    <w:rsid w:val="009076C4"/>
    <w:rsid w:val="00907733"/>
    <w:rsid w:val="00910049"/>
    <w:rsid w:val="00910538"/>
    <w:rsid w:val="009113B7"/>
    <w:rsid w:val="00911C2A"/>
    <w:rsid w:val="00912E99"/>
    <w:rsid w:val="00913176"/>
    <w:rsid w:val="00913CC0"/>
    <w:rsid w:val="00914010"/>
    <w:rsid w:val="009141B2"/>
    <w:rsid w:val="0091475B"/>
    <w:rsid w:val="00915811"/>
    <w:rsid w:val="00915B48"/>
    <w:rsid w:val="009167BA"/>
    <w:rsid w:val="00917013"/>
    <w:rsid w:val="009173CA"/>
    <w:rsid w:val="00920569"/>
    <w:rsid w:val="00920B84"/>
    <w:rsid w:val="00920FD3"/>
    <w:rsid w:val="0092161A"/>
    <w:rsid w:val="00921929"/>
    <w:rsid w:val="00922340"/>
    <w:rsid w:val="00923122"/>
    <w:rsid w:val="009239FC"/>
    <w:rsid w:val="0092435A"/>
    <w:rsid w:val="009258E9"/>
    <w:rsid w:val="00925F30"/>
    <w:rsid w:val="009267C2"/>
    <w:rsid w:val="00927503"/>
    <w:rsid w:val="00931C08"/>
    <w:rsid w:val="00933939"/>
    <w:rsid w:val="00933942"/>
    <w:rsid w:val="00933F01"/>
    <w:rsid w:val="009340D0"/>
    <w:rsid w:val="00935D5E"/>
    <w:rsid w:val="00940CF9"/>
    <w:rsid w:val="00941C9A"/>
    <w:rsid w:val="009437FD"/>
    <w:rsid w:val="009439D4"/>
    <w:rsid w:val="00943ABC"/>
    <w:rsid w:val="00943B98"/>
    <w:rsid w:val="00943D03"/>
    <w:rsid w:val="00943D22"/>
    <w:rsid w:val="00945D67"/>
    <w:rsid w:val="009466FD"/>
    <w:rsid w:val="00946729"/>
    <w:rsid w:val="00947B8D"/>
    <w:rsid w:val="00950CD8"/>
    <w:rsid w:val="00951407"/>
    <w:rsid w:val="00951F95"/>
    <w:rsid w:val="00953CA0"/>
    <w:rsid w:val="00955907"/>
    <w:rsid w:val="009565F8"/>
    <w:rsid w:val="00956EEA"/>
    <w:rsid w:val="00957826"/>
    <w:rsid w:val="009578C0"/>
    <w:rsid w:val="00957F4A"/>
    <w:rsid w:val="009606BE"/>
    <w:rsid w:val="0096189B"/>
    <w:rsid w:val="00961AA8"/>
    <w:rsid w:val="00962BF3"/>
    <w:rsid w:val="00962C82"/>
    <w:rsid w:val="00963EC0"/>
    <w:rsid w:val="0096405F"/>
    <w:rsid w:val="009644CD"/>
    <w:rsid w:val="00964678"/>
    <w:rsid w:val="009647BF"/>
    <w:rsid w:val="00964C0B"/>
    <w:rsid w:val="009656A7"/>
    <w:rsid w:val="0096587F"/>
    <w:rsid w:val="009679CC"/>
    <w:rsid w:val="009679F4"/>
    <w:rsid w:val="00970D1C"/>
    <w:rsid w:val="00971AD5"/>
    <w:rsid w:val="0097338B"/>
    <w:rsid w:val="00973CEB"/>
    <w:rsid w:val="00973D53"/>
    <w:rsid w:val="00974341"/>
    <w:rsid w:val="0097679A"/>
    <w:rsid w:val="00977E0B"/>
    <w:rsid w:val="00980C3F"/>
    <w:rsid w:val="009829D1"/>
    <w:rsid w:val="009841B1"/>
    <w:rsid w:val="009843ED"/>
    <w:rsid w:val="00985460"/>
    <w:rsid w:val="0098779E"/>
    <w:rsid w:val="00990B13"/>
    <w:rsid w:val="0099128C"/>
    <w:rsid w:val="00993577"/>
    <w:rsid w:val="00993808"/>
    <w:rsid w:val="00994036"/>
    <w:rsid w:val="00994C9F"/>
    <w:rsid w:val="00997D2E"/>
    <w:rsid w:val="009A1DB1"/>
    <w:rsid w:val="009A1E27"/>
    <w:rsid w:val="009A27E4"/>
    <w:rsid w:val="009A3136"/>
    <w:rsid w:val="009A4119"/>
    <w:rsid w:val="009A4610"/>
    <w:rsid w:val="009A478A"/>
    <w:rsid w:val="009A4F7E"/>
    <w:rsid w:val="009A5110"/>
    <w:rsid w:val="009A70B0"/>
    <w:rsid w:val="009A717F"/>
    <w:rsid w:val="009A729D"/>
    <w:rsid w:val="009B00B9"/>
    <w:rsid w:val="009B0528"/>
    <w:rsid w:val="009B059A"/>
    <w:rsid w:val="009B13A2"/>
    <w:rsid w:val="009B2638"/>
    <w:rsid w:val="009B2685"/>
    <w:rsid w:val="009B48F3"/>
    <w:rsid w:val="009B4FAA"/>
    <w:rsid w:val="009B520E"/>
    <w:rsid w:val="009B52B6"/>
    <w:rsid w:val="009B55DB"/>
    <w:rsid w:val="009B78CA"/>
    <w:rsid w:val="009B7B9F"/>
    <w:rsid w:val="009C0681"/>
    <w:rsid w:val="009C115C"/>
    <w:rsid w:val="009C1A76"/>
    <w:rsid w:val="009C1E4C"/>
    <w:rsid w:val="009C2875"/>
    <w:rsid w:val="009C59A3"/>
    <w:rsid w:val="009C5A6D"/>
    <w:rsid w:val="009C73BC"/>
    <w:rsid w:val="009C743F"/>
    <w:rsid w:val="009D09CE"/>
    <w:rsid w:val="009D11AA"/>
    <w:rsid w:val="009D1FF4"/>
    <w:rsid w:val="009D203A"/>
    <w:rsid w:val="009D350D"/>
    <w:rsid w:val="009D41F8"/>
    <w:rsid w:val="009D538B"/>
    <w:rsid w:val="009D6511"/>
    <w:rsid w:val="009D6A1C"/>
    <w:rsid w:val="009D72AE"/>
    <w:rsid w:val="009E00A3"/>
    <w:rsid w:val="009E0686"/>
    <w:rsid w:val="009E7BFC"/>
    <w:rsid w:val="009F01BC"/>
    <w:rsid w:val="009F06A7"/>
    <w:rsid w:val="009F1296"/>
    <w:rsid w:val="009F1CBB"/>
    <w:rsid w:val="009F2B9D"/>
    <w:rsid w:val="009F31B0"/>
    <w:rsid w:val="009F3C47"/>
    <w:rsid w:val="009F3D27"/>
    <w:rsid w:val="009F6F99"/>
    <w:rsid w:val="009F71EA"/>
    <w:rsid w:val="00A00BA1"/>
    <w:rsid w:val="00A036BD"/>
    <w:rsid w:val="00A0476A"/>
    <w:rsid w:val="00A04B78"/>
    <w:rsid w:val="00A057EF"/>
    <w:rsid w:val="00A05A77"/>
    <w:rsid w:val="00A05AA3"/>
    <w:rsid w:val="00A0634E"/>
    <w:rsid w:val="00A06669"/>
    <w:rsid w:val="00A06C68"/>
    <w:rsid w:val="00A07706"/>
    <w:rsid w:val="00A0770B"/>
    <w:rsid w:val="00A07A04"/>
    <w:rsid w:val="00A07A15"/>
    <w:rsid w:val="00A11D25"/>
    <w:rsid w:val="00A12029"/>
    <w:rsid w:val="00A12174"/>
    <w:rsid w:val="00A12BAA"/>
    <w:rsid w:val="00A14271"/>
    <w:rsid w:val="00A15DC9"/>
    <w:rsid w:val="00A169E9"/>
    <w:rsid w:val="00A2104A"/>
    <w:rsid w:val="00A211AC"/>
    <w:rsid w:val="00A22472"/>
    <w:rsid w:val="00A23AE2"/>
    <w:rsid w:val="00A24F47"/>
    <w:rsid w:val="00A2532B"/>
    <w:rsid w:val="00A2655E"/>
    <w:rsid w:val="00A267B4"/>
    <w:rsid w:val="00A274E9"/>
    <w:rsid w:val="00A27A1E"/>
    <w:rsid w:val="00A30907"/>
    <w:rsid w:val="00A32A57"/>
    <w:rsid w:val="00A33117"/>
    <w:rsid w:val="00A338C9"/>
    <w:rsid w:val="00A33E6E"/>
    <w:rsid w:val="00A35667"/>
    <w:rsid w:val="00A364E2"/>
    <w:rsid w:val="00A367EA"/>
    <w:rsid w:val="00A4022D"/>
    <w:rsid w:val="00A40C4A"/>
    <w:rsid w:val="00A41053"/>
    <w:rsid w:val="00A421D3"/>
    <w:rsid w:val="00A42F8D"/>
    <w:rsid w:val="00A471B9"/>
    <w:rsid w:val="00A519E5"/>
    <w:rsid w:val="00A51F8C"/>
    <w:rsid w:val="00A52745"/>
    <w:rsid w:val="00A52BEB"/>
    <w:rsid w:val="00A54367"/>
    <w:rsid w:val="00A54E1F"/>
    <w:rsid w:val="00A56141"/>
    <w:rsid w:val="00A57CFD"/>
    <w:rsid w:val="00A609A1"/>
    <w:rsid w:val="00A60CEB"/>
    <w:rsid w:val="00A6308A"/>
    <w:rsid w:val="00A6370C"/>
    <w:rsid w:val="00A641A7"/>
    <w:rsid w:val="00A643B0"/>
    <w:rsid w:val="00A64CC7"/>
    <w:rsid w:val="00A67197"/>
    <w:rsid w:val="00A67B5D"/>
    <w:rsid w:val="00A67C0A"/>
    <w:rsid w:val="00A700A0"/>
    <w:rsid w:val="00A71125"/>
    <w:rsid w:val="00A731B0"/>
    <w:rsid w:val="00A76A2A"/>
    <w:rsid w:val="00A76E29"/>
    <w:rsid w:val="00A771B7"/>
    <w:rsid w:val="00A776CF"/>
    <w:rsid w:val="00A811AD"/>
    <w:rsid w:val="00A814A1"/>
    <w:rsid w:val="00A815C5"/>
    <w:rsid w:val="00A8310C"/>
    <w:rsid w:val="00A83352"/>
    <w:rsid w:val="00A838CA"/>
    <w:rsid w:val="00A83CD1"/>
    <w:rsid w:val="00A83EC8"/>
    <w:rsid w:val="00A84308"/>
    <w:rsid w:val="00A858C5"/>
    <w:rsid w:val="00A85D09"/>
    <w:rsid w:val="00A86651"/>
    <w:rsid w:val="00A87504"/>
    <w:rsid w:val="00A87A8D"/>
    <w:rsid w:val="00A90B5D"/>
    <w:rsid w:val="00A92755"/>
    <w:rsid w:val="00A937C3"/>
    <w:rsid w:val="00A93E19"/>
    <w:rsid w:val="00A94727"/>
    <w:rsid w:val="00A9714A"/>
    <w:rsid w:val="00AA084D"/>
    <w:rsid w:val="00AA23A9"/>
    <w:rsid w:val="00AA2ADC"/>
    <w:rsid w:val="00AA342B"/>
    <w:rsid w:val="00AA38DB"/>
    <w:rsid w:val="00AA3B52"/>
    <w:rsid w:val="00AA4366"/>
    <w:rsid w:val="00AA4C88"/>
    <w:rsid w:val="00AA540E"/>
    <w:rsid w:val="00AB0620"/>
    <w:rsid w:val="00AB141D"/>
    <w:rsid w:val="00AB239B"/>
    <w:rsid w:val="00AB2C1D"/>
    <w:rsid w:val="00AB3103"/>
    <w:rsid w:val="00AB322D"/>
    <w:rsid w:val="00AB49F7"/>
    <w:rsid w:val="00AB5209"/>
    <w:rsid w:val="00AB685E"/>
    <w:rsid w:val="00AB6AE5"/>
    <w:rsid w:val="00AB7163"/>
    <w:rsid w:val="00AB7DD0"/>
    <w:rsid w:val="00AC03E0"/>
    <w:rsid w:val="00AC188F"/>
    <w:rsid w:val="00AC2AD4"/>
    <w:rsid w:val="00AC4046"/>
    <w:rsid w:val="00AC4D4B"/>
    <w:rsid w:val="00AC642B"/>
    <w:rsid w:val="00AC6D3D"/>
    <w:rsid w:val="00AC7740"/>
    <w:rsid w:val="00AC79C6"/>
    <w:rsid w:val="00AD15BE"/>
    <w:rsid w:val="00AD27C0"/>
    <w:rsid w:val="00AD3532"/>
    <w:rsid w:val="00AD3F40"/>
    <w:rsid w:val="00AD3FAF"/>
    <w:rsid w:val="00AD7095"/>
    <w:rsid w:val="00AD7268"/>
    <w:rsid w:val="00AD79D2"/>
    <w:rsid w:val="00AE0674"/>
    <w:rsid w:val="00AE0B4F"/>
    <w:rsid w:val="00AE1080"/>
    <w:rsid w:val="00AE3DBE"/>
    <w:rsid w:val="00AE4D36"/>
    <w:rsid w:val="00AE59AE"/>
    <w:rsid w:val="00AE6E73"/>
    <w:rsid w:val="00AF1E97"/>
    <w:rsid w:val="00AF3652"/>
    <w:rsid w:val="00AF46D4"/>
    <w:rsid w:val="00AF47C6"/>
    <w:rsid w:val="00AF620B"/>
    <w:rsid w:val="00AF6902"/>
    <w:rsid w:val="00AF70BB"/>
    <w:rsid w:val="00AF794A"/>
    <w:rsid w:val="00B00894"/>
    <w:rsid w:val="00B009AD"/>
    <w:rsid w:val="00B02A48"/>
    <w:rsid w:val="00B02F56"/>
    <w:rsid w:val="00B038D1"/>
    <w:rsid w:val="00B062DE"/>
    <w:rsid w:val="00B06670"/>
    <w:rsid w:val="00B066BB"/>
    <w:rsid w:val="00B06D42"/>
    <w:rsid w:val="00B07295"/>
    <w:rsid w:val="00B112EC"/>
    <w:rsid w:val="00B118C0"/>
    <w:rsid w:val="00B14F15"/>
    <w:rsid w:val="00B158CC"/>
    <w:rsid w:val="00B17BF4"/>
    <w:rsid w:val="00B17E00"/>
    <w:rsid w:val="00B20550"/>
    <w:rsid w:val="00B209C6"/>
    <w:rsid w:val="00B20DB9"/>
    <w:rsid w:val="00B21579"/>
    <w:rsid w:val="00B21818"/>
    <w:rsid w:val="00B218E3"/>
    <w:rsid w:val="00B224AC"/>
    <w:rsid w:val="00B22A81"/>
    <w:rsid w:val="00B23EFA"/>
    <w:rsid w:val="00B24B79"/>
    <w:rsid w:val="00B24C0A"/>
    <w:rsid w:val="00B25348"/>
    <w:rsid w:val="00B258AF"/>
    <w:rsid w:val="00B25F9F"/>
    <w:rsid w:val="00B2709E"/>
    <w:rsid w:val="00B30DAF"/>
    <w:rsid w:val="00B323E2"/>
    <w:rsid w:val="00B33F82"/>
    <w:rsid w:val="00B345EC"/>
    <w:rsid w:val="00B367B9"/>
    <w:rsid w:val="00B36A1F"/>
    <w:rsid w:val="00B36C0B"/>
    <w:rsid w:val="00B37D81"/>
    <w:rsid w:val="00B41C66"/>
    <w:rsid w:val="00B41CEE"/>
    <w:rsid w:val="00B42CB5"/>
    <w:rsid w:val="00B443B4"/>
    <w:rsid w:val="00B46252"/>
    <w:rsid w:val="00B475CC"/>
    <w:rsid w:val="00B47B63"/>
    <w:rsid w:val="00B51ABE"/>
    <w:rsid w:val="00B51BDE"/>
    <w:rsid w:val="00B5233F"/>
    <w:rsid w:val="00B563A8"/>
    <w:rsid w:val="00B56BDB"/>
    <w:rsid w:val="00B605D0"/>
    <w:rsid w:val="00B60F0A"/>
    <w:rsid w:val="00B61876"/>
    <w:rsid w:val="00B630E1"/>
    <w:rsid w:val="00B63B2B"/>
    <w:rsid w:val="00B64790"/>
    <w:rsid w:val="00B647E6"/>
    <w:rsid w:val="00B67EFE"/>
    <w:rsid w:val="00B70F0E"/>
    <w:rsid w:val="00B71273"/>
    <w:rsid w:val="00B71890"/>
    <w:rsid w:val="00B7289D"/>
    <w:rsid w:val="00B74596"/>
    <w:rsid w:val="00B75401"/>
    <w:rsid w:val="00B77A63"/>
    <w:rsid w:val="00B823B0"/>
    <w:rsid w:val="00B8348E"/>
    <w:rsid w:val="00B85AB4"/>
    <w:rsid w:val="00B8672C"/>
    <w:rsid w:val="00B90FFF"/>
    <w:rsid w:val="00B919C6"/>
    <w:rsid w:val="00B91F40"/>
    <w:rsid w:val="00B92357"/>
    <w:rsid w:val="00B92532"/>
    <w:rsid w:val="00B95B2A"/>
    <w:rsid w:val="00B9653D"/>
    <w:rsid w:val="00B96985"/>
    <w:rsid w:val="00B969B2"/>
    <w:rsid w:val="00B96E96"/>
    <w:rsid w:val="00B9743E"/>
    <w:rsid w:val="00BA17F5"/>
    <w:rsid w:val="00BA24E6"/>
    <w:rsid w:val="00BA2D8A"/>
    <w:rsid w:val="00BA2F65"/>
    <w:rsid w:val="00BA5918"/>
    <w:rsid w:val="00BA5C31"/>
    <w:rsid w:val="00BB0604"/>
    <w:rsid w:val="00BB1168"/>
    <w:rsid w:val="00BB11CD"/>
    <w:rsid w:val="00BB1490"/>
    <w:rsid w:val="00BB162F"/>
    <w:rsid w:val="00BB1A48"/>
    <w:rsid w:val="00BB5578"/>
    <w:rsid w:val="00BB5659"/>
    <w:rsid w:val="00BB5C86"/>
    <w:rsid w:val="00BB60A0"/>
    <w:rsid w:val="00BB7CF3"/>
    <w:rsid w:val="00BC0824"/>
    <w:rsid w:val="00BC3E81"/>
    <w:rsid w:val="00BC5DC3"/>
    <w:rsid w:val="00BC7D48"/>
    <w:rsid w:val="00BD02CF"/>
    <w:rsid w:val="00BD12CE"/>
    <w:rsid w:val="00BD168A"/>
    <w:rsid w:val="00BD28A9"/>
    <w:rsid w:val="00BD2C17"/>
    <w:rsid w:val="00BD3BEB"/>
    <w:rsid w:val="00BD542C"/>
    <w:rsid w:val="00BE0A10"/>
    <w:rsid w:val="00BE1BFD"/>
    <w:rsid w:val="00BE2F1E"/>
    <w:rsid w:val="00BE50F8"/>
    <w:rsid w:val="00BE63AF"/>
    <w:rsid w:val="00BF0374"/>
    <w:rsid w:val="00BF1FE8"/>
    <w:rsid w:val="00BF4B8A"/>
    <w:rsid w:val="00BF5FA4"/>
    <w:rsid w:val="00BF6FFB"/>
    <w:rsid w:val="00BF7928"/>
    <w:rsid w:val="00C0058B"/>
    <w:rsid w:val="00C00738"/>
    <w:rsid w:val="00C01C8F"/>
    <w:rsid w:val="00C022FD"/>
    <w:rsid w:val="00C029D5"/>
    <w:rsid w:val="00C050D5"/>
    <w:rsid w:val="00C07AFD"/>
    <w:rsid w:val="00C07F03"/>
    <w:rsid w:val="00C106B0"/>
    <w:rsid w:val="00C1096C"/>
    <w:rsid w:val="00C10A9A"/>
    <w:rsid w:val="00C10B6E"/>
    <w:rsid w:val="00C11C54"/>
    <w:rsid w:val="00C15190"/>
    <w:rsid w:val="00C164A8"/>
    <w:rsid w:val="00C16A7B"/>
    <w:rsid w:val="00C2074E"/>
    <w:rsid w:val="00C20A64"/>
    <w:rsid w:val="00C224A4"/>
    <w:rsid w:val="00C301E8"/>
    <w:rsid w:val="00C3066C"/>
    <w:rsid w:val="00C32455"/>
    <w:rsid w:val="00C326C1"/>
    <w:rsid w:val="00C35962"/>
    <w:rsid w:val="00C37687"/>
    <w:rsid w:val="00C37F10"/>
    <w:rsid w:val="00C41C72"/>
    <w:rsid w:val="00C41E7A"/>
    <w:rsid w:val="00C429B4"/>
    <w:rsid w:val="00C43A38"/>
    <w:rsid w:val="00C43DFA"/>
    <w:rsid w:val="00C44168"/>
    <w:rsid w:val="00C450DF"/>
    <w:rsid w:val="00C452F3"/>
    <w:rsid w:val="00C46D47"/>
    <w:rsid w:val="00C47847"/>
    <w:rsid w:val="00C50AB2"/>
    <w:rsid w:val="00C5139A"/>
    <w:rsid w:val="00C52219"/>
    <w:rsid w:val="00C53235"/>
    <w:rsid w:val="00C54029"/>
    <w:rsid w:val="00C546CC"/>
    <w:rsid w:val="00C56ACA"/>
    <w:rsid w:val="00C5751D"/>
    <w:rsid w:val="00C60140"/>
    <w:rsid w:val="00C6101B"/>
    <w:rsid w:val="00C623B8"/>
    <w:rsid w:val="00C62D65"/>
    <w:rsid w:val="00C632A5"/>
    <w:rsid w:val="00C6339C"/>
    <w:rsid w:val="00C635A1"/>
    <w:rsid w:val="00C636B0"/>
    <w:rsid w:val="00C65661"/>
    <w:rsid w:val="00C667BF"/>
    <w:rsid w:val="00C670D3"/>
    <w:rsid w:val="00C67442"/>
    <w:rsid w:val="00C67B93"/>
    <w:rsid w:val="00C70A47"/>
    <w:rsid w:val="00C73C78"/>
    <w:rsid w:val="00C73FFA"/>
    <w:rsid w:val="00C74ABC"/>
    <w:rsid w:val="00C7525D"/>
    <w:rsid w:val="00C76551"/>
    <w:rsid w:val="00C76561"/>
    <w:rsid w:val="00C771C7"/>
    <w:rsid w:val="00C80DC0"/>
    <w:rsid w:val="00C80F19"/>
    <w:rsid w:val="00C811D1"/>
    <w:rsid w:val="00C81427"/>
    <w:rsid w:val="00C81B94"/>
    <w:rsid w:val="00C826B3"/>
    <w:rsid w:val="00C828E4"/>
    <w:rsid w:val="00C82C01"/>
    <w:rsid w:val="00C82CAC"/>
    <w:rsid w:val="00C8440B"/>
    <w:rsid w:val="00C84F2D"/>
    <w:rsid w:val="00C85A68"/>
    <w:rsid w:val="00C85EFC"/>
    <w:rsid w:val="00C87EA7"/>
    <w:rsid w:val="00C908FD"/>
    <w:rsid w:val="00C90E96"/>
    <w:rsid w:val="00C90ECE"/>
    <w:rsid w:val="00C913D0"/>
    <w:rsid w:val="00C91573"/>
    <w:rsid w:val="00C91EDE"/>
    <w:rsid w:val="00C91FC6"/>
    <w:rsid w:val="00C92986"/>
    <w:rsid w:val="00C92DED"/>
    <w:rsid w:val="00C92E87"/>
    <w:rsid w:val="00C9446A"/>
    <w:rsid w:val="00C948CE"/>
    <w:rsid w:val="00C95C2F"/>
    <w:rsid w:val="00C95F58"/>
    <w:rsid w:val="00C965AC"/>
    <w:rsid w:val="00CA11C1"/>
    <w:rsid w:val="00CA2668"/>
    <w:rsid w:val="00CA350B"/>
    <w:rsid w:val="00CA7D81"/>
    <w:rsid w:val="00CB1513"/>
    <w:rsid w:val="00CB286B"/>
    <w:rsid w:val="00CB3C23"/>
    <w:rsid w:val="00CB3D51"/>
    <w:rsid w:val="00CB4B5B"/>
    <w:rsid w:val="00CB4C18"/>
    <w:rsid w:val="00CB527D"/>
    <w:rsid w:val="00CB6F0B"/>
    <w:rsid w:val="00CB7258"/>
    <w:rsid w:val="00CB78A0"/>
    <w:rsid w:val="00CC0B87"/>
    <w:rsid w:val="00CC16E8"/>
    <w:rsid w:val="00CC21A2"/>
    <w:rsid w:val="00CC3BF4"/>
    <w:rsid w:val="00CC3FEA"/>
    <w:rsid w:val="00CC558A"/>
    <w:rsid w:val="00CC622F"/>
    <w:rsid w:val="00CC7566"/>
    <w:rsid w:val="00CC7736"/>
    <w:rsid w:val="00CD20C9"/>
    <w:rsid w:val="00CD279F"/>
    <w:rsid w:val="00CD4F9C"/>
    <w:rsid w:val="00CD5461"/>
    <w:rsid w:val="00CD65EC"/>
    <w:rsid w:val="00CD68A3"/>
    <w:rsid w:val="00CD7D42"/>
    <w:rsid w:val="00CD7DC1"/>
    <w:rsid w:val="00CE125A"/>
    <w:rsid w:val="00CE1F44"/>
    <w:rsid w:val="00CE4023"/>
    <w:rsid w:val="00CE51D5"/>
    <w:rsid w:val="00CE5959"/>
    <w:rsid w:val="00CE7084"/>
    <w:rsid w:val="00CF0B5E"/>
    <w:rsid w:val="00CF0B9B"/>
    <w:rsid w:val="00CF5A95"/>
    <w:rsid w:val="00CF6EA7"/>
    <w:rsid w:val="00CF7E59"/>
    <w:rsid w:val="00CF7F49"/>
    <w:rsid w:val="00D00177"/>
    <w:rsid w:val="00D011C2"/>
    <w:rsid w:val="00D0187F"/>
    <w:rsid w:val="00D0195E"/>
    <w:rsid w:val="00D027E3"/>
    <w:rsid w:val="00D03744"/>
    <w:rsid w:val="00D03EED"/>
    <w:rsid w:val="00D04155"/>
    <w:rsid w:val="00D048EB"/>
    <w:rsid w:val="00D04DC4"/>
    <w:rsid w:val="00D0533C"/>
    <w:rsid w:val="00D059F2"/>
    <w:rsid w:val="00D06704"/>
    <w:rsid w:val="00D07939"/>
    <w:rsid w:val="00D11D71"/>
    <w:rsid w:val="00D11E79"/>
    <w:rsid w:val="00D1204B"/>
    <w:rsid w:val="00D132BA"/>
    <w:rsid w:val="00D13644"/>
    <w:rsid w:val="00D14D85"/>
    <w:rsid w:val="00D1578A"/>
    <w:rsid w:val="00D160AF"/>
    <w:rsid w:val="00D20B38"/>
    <w:rsid w:val="00D211DB"/>
    <w:rsid w:val="00D2146D"/>
    <w:rsid w:val="00D234CC"/>
    <w:rsid w:val="00D248B4"/>
    <w:rsid w:val="00D27B0D"/>
    <w:rsid w:val="00D30608"/>
    <w:rsid w:val="00D30E0B"/>
    <w:rsid w:val="00D32C28"/>
    <w:rsid w:val="00D33A65"/>
    <w:rsid w:val="00D33B7A"/>
    <w:rsid w:val="00D33F9C"/>
    <w:rsid w:val="00D34C9C"/>
    <w:rsid w:val="00D35C78"/>
    <w:rsid w:val="00D365E7"/>
    <w:rsid w:val="00D37071"/>
    <w:rsid w:val="00D40AE2"/>
    <w:rsid w:val="00D40DAF"/>
    <w:rsid w:val="00D40F1F"/>
    <w:rsid w:val="00D42593"/>
    <w:rsid w:val="00D4417F"/>
    <w:rsid w:val="00D45851"/>
    <w:rsid w:val="00D468F2"/>
    <w:rsid w:val="00D478DE"/>
    <w:rsid w:val="00D50A9D"/>
    <w:rsid w:val="00D532AD"/>
    <w:rsid w:val="00D53522"/>
    <w:rsid w:val="00D53567"/>
    <w:rsid w:val="00D535DE"/>
    <w:rsid w:val="00D53F82"/>
    <w:rsid w:val="00D54E34"/>
    <w:rsid w:val="00D554FB"/>
    <w:rsid w:val="00D56122"/>
    <w:rsid w:val="00D56195"/>
    <w:rsid w:val="00D56B80"/>
    <w:rsid w:val="00D602FA"/>
    <w:rsid w:val="00D60989"/>
    <w:rsid w:val="00D61573"/>
    <w:rsid w:val="00D61BFF"/>
    <w:rsid w:val="00D61F80"/>
    <w:rsid w:val="00D72064"/>
    <w:rsid w:val="00D72965"/>
    <w:rsid w:val="00D72C06"/>
    <w:rsid w:val="00D73244"/>
    <w:rsid w:val="00D73DE5"/>
    <w:rsid w:val="00D750FC"/>
    <w:rsid w:val="00D758B1"/>
    <w:rsid w:val="00D75E0A"/>
    <w:rsid w:val="00D7672F"/>
    <w:rsid w:val="00D773D2"/>
    <w:rsid w:val="00D7758C"/>
    <w:rsid w:val="00D807E6"/>
    <w:rsid w:val="00D813DD"/>
    <w:rsid w:val="00D81741"/>
    <w:rsid w:val="00D8214F"/>
    <w:rsid w:val="00D82188"/>
    <w:rsid w:val="00D82D8E"/>
    <w:rsid w:val="00D830DA"/>
    <w:rsid w:val="00D8335E"/>
    <w:rsid w:val="00D85A47"/>
    <w:rsid w:val="00D85AA6"/>
    <w:rsid w:val="00D870C9"/>
    <w:rsid w:val="00D87C51"/>
    <w:rsid w:val="00D91AC4"/>
    <w:rsid w:val="00D921CB"/>
    <w:rsid w:val="00D92AE8"/>
    <w:rsid w:val="00D93A42"/>
    <w:rsid w:val="00D96FD3"/>
    <w:rsid w:val="00DA13C3"/>
    <w:rsid w:val="00DA143C"/>
    <w:rsid w:val="00DA406F"/>
    <w:rsid w:val="00DA487D"/>
    <w:rsid w:val="00DA61B7"/>
    <w:rsid w:val="00DA6ABB"/>
    <w:rsid w:val="00DA76A1"/>
    <w:rsid w:val="00DA7AB5"/>
    <w:rsid w:val="00DB07D8"/>
    <w:rsid w:val="00DB57F8"/>
    <w:rsid w:val="00DB6F9F"/>
    <w:rsid w:val="00DB7018"/>
    <w:rsid w:val="00DB7C9F"/>
    <w:rsid w:val="00DC0AFC"/>
    <w:rsid w:val="00DC55C9"/>
    <w:rsid w:val="00DC6D92"/>
    <w:rsid w:val="00DC7422"/>
    <w:rsid w:val="00DC7D3F"/>
    <w:rsid w:val="00DC7FB1"/>
    <w:rsid w:val="00DD2D3F"/>
    <w:rsid w:val="00DD33F3"/>
    <w:rsid w:val="00DD47D9"/>
    <w:rsid w:val="00DD4C38"/>
    <w:rsid w:val="00DD4E04"/>
    <w:rsid w:val="00DD548B"/>
    <w:rsid w:val="00DD6166"/>
    <w:rsid w:val="00DE09FF"/>
    <w:rsid w:val="00DE1B1C"/>
    <w:rsid w:val="00DE35D0"/>
    <w:rsid w:val="00DE3793"/>
    <w:rsid w:val="00DE497A"/>
    <w:rsid w:val="00DE4D40"/>
    <w:rsid w:val="00DE5C26"/>
    <w:rsid w:val="00DE5EAF"/>
    <w:rsid w:val="00DE65C9"/>
    <w:rsid w:val="00DE7158"/>
    <w:rsid w:val="00DE7913"/>
    <w:rsid w:val="00DF0215"/>
    <w:rsid w:val="00DF0467"/>
    <w:rsid w:val="00DF2A1F"/>
    <w:rsid w:val="00DF3B4E"/>
    <w:rsid w:val="00DF4FC9"/>
    <w:rsid w:val="00DF50AE"/>
    <w:rsid w:val="00DF575D"/>
    <w:rsid w:val="00DF58D3"/>
    <w:rsid w:val="00DF62FB"/>
    <w:rsid w:val="00DF6C2A"/>
    <w:rsid w:val="00DF7545"/>
    <w:rsid w:val="00E00998"/>
    <w:rsid w:val="00E009A0"/>
    <w:rsid w:val="00E00D5C"/>
    <w:rsid w:val="00E019EC"/>
    <w:rsid w:val="00E01F67"/>
    <w:rsid w:val="00E0271B"/>
    <w:rsid w:val="00E03AAF"/>
    <w:rsid w:val="00E0454F"/>
    <w:rsid w:val="00E05767"/>
    <w:rsid w:val="00E05D15"/>
    <w:rsid w:val="00E06FC9"/>
    <w:rsid w:val="00E07398"/>
    <w:rsid w:val="00E155D8"/>
    <w:rsid w:val="00E15A05"/>
    <w:rsid w:val="00E15E65"/>
    <w:rsid w:val="00E16374"/>
    <w:rsid w:val="00E167F4"/>
    <w:rsid w:val="00E16B00"/>
    <w:rsid w:val="00E171F2"/>
    <w:rsid w:val="00E179D4"/>
    <w:rsid w:val="00E17A9A"/>
    <w:rsid w:val="00E204AB"/>
    <w:rsid w:val="00E20759"/>
    <w:rsid w:val="00E210F0"/>
    <w:rsid w:val="00E21369"/>
    <w:rsid w:val="00E216F3"/>
    <w:rsid w:val="00E22034"/>
    <w:rsid w:val="00E220CF"/>
    <w:rsid w:val="00E23677"/>
    <w:rsid w:val="00E23DAD"/>
    <w:rsid w:val="00E2419E"/>
    <w:rsid w:val="00E2477C"/>
    <w:rsid w:val="00E26BA7"/>
    <w:rsid w:val="00E278D0"/>
    <w:rsid w:val="00E309DC"/>
    <w:rsid w:val="00E31E03"/>
    <w:rsid w:val="00E32079"/>
    <w:rsid w:val="00E32896"/>
    <w:rsid w:val="00E32D13"/>
    <w:rsid w:val="00E35066"/>
    <w:rsid w:val="00E35728"/>
    <w:rsid w:val="00E35B1D"/>
    <w:rsid w:val="00E361D0"/>
    <w:rsid w:val="00E3757D"/>
    <w:rsid w:val="00E40543"/>
    <w:rsid w:val="00E406B8"/>
    <w:rsid w:val="00E40A38"/>
    <w:rsid w:val="00E41560"/>
    <w:rsid w:val="00E41B46"/>
    <w:rsid w:val="00E42A2A"/>
    <w:rsid w:val="00E44867"/>
    <w:rsid w:val="00E471D0"/>
    <w:rsid w:val="00E47944"/>
    <w:rsid w:val="00E51AE5"/>
    <w:rsid w:val="00E539F1"/>
    <w:rsid w:val="00E54738"/>
    <w:rsid w:val="00E54C09"/>
    <w:rsid w:val="00E55D1B"/>
    <w:rsid w:val="00E55E25"/>
    <w:rsid w:val="00E55F02"/>
    <w:rsid w:val="00E620B9"/>
    <w:rsid w:val="00E62A38"/>
    <w:rsid w:val="00E63A38"/>
    <w:rsid w:val="00E64A59"/>
    <w:rsid w:val="00E67367"/>
    <w:rsid w:val="00E701AC"/>
    <w:rsid w:val="00E705BA"/>
    <w:rsid w:val="00E705C7"/>
    <w:rsid w:val="00E707F8"/>
    <w:rsid w:val="00E715B0"/>
    <w:rsid w:val="00E71FE5"/>
    <w:rsid w:val="00E72160"/>
    <w:rsid w:val="00E721C4"/>
    <w:rsid w:val="00E729BC"/>
    <w:rsid w:val="00E72F2A"/>
    <w:rsid w:val="00E73C8C"/>
    <w:rsid w:val="00E74925"/>
    <w:rsid w:val="00E762DA"/>
    <w:rsid w:val="00E77795"/>
    <w:rsid w:val="00E814E7"/>
    <w:rsid w:val="00E81B6E"/>
    <w:rsid w:val="00E82C68"/>
    <w:rsid w:val="00E84375"/>
    <w:rsid w:val="00E8453B"/>
    <w:rsid w:val="00E86392"/>
    <w:rsid w:val="00E86729"/>
    <w:rsid w:val="00E867FB"/>
    <w:rsid w:val="00E87836"/>
    <w:rsid w:val="00E9049D"/>
    <w:rsid w:val="00E91DE3"/>
    <w:rsid w:val="00E93949"/>
    <w:rsid w:val="00E9515C"/>
    <w:rsid w:val="00EA1154"/>
    <w:rsid w:val="00EA46D6"/>
    <w:rsid w:val="00EA46F0"/>
    <w:rsid w:val="00EA4BC0"/>
    <w:rsid w:val="00EA5936"/>
    <w:rsid w:val="00EA602C"/>
    <w:rsid w:val="00EB1240"/>
    <w:rsid w:val="00EB1574"/>
    <w:rsid w:val="00EB287A"/>
    <w:rsid w:val="00EB2F06"/>
    <w:rsid w:val="00EB4474"/>
    <w:rsid w:val="00EB5D11"/>
    <w:rsid w:val="00EB5F83"/>
    <w:rsid w:val="00EB6B76"/>
    <w:rsid w:val="00EB74B9"/>
    <w:rsid w:val="00EB7585"/>
    <w:rsid w:val="00EB7DF0"/>
    <w:rsid w:val="00EC03B3"/>
    <w:rsid w:val="00EC1231"/>
    <w:rsid w:val="00EC2F05"/>
    <w:rsid w:val="00EC3D2D"/>
    <w:rsid w:val="00EC5ABB"/>
    <w:rsid w:val="00EC6F54"/>
    <w:rsid w:val="00EC7353"/>
    <w:rsid w:val="00EC7518"/>
    <w:rsid w:val="00ED0631"/>
    <w:rsid w:val="00ED0AAC"/>
    <w:rsid w:val="00ED3E28"/>
    <w:rsid w:val="00ED48FF"/>
    <w:rsid w:val="00ED4BC1"/>
    <w:rsid w:val="00ED6225"/>
    <w:rsid w:val="00ED64BB"/>
    <w:rsid w:val="00ED7B14"/>
    <w:rsid w:val="00ED7E2D"/>
    <w:rsid w:val="00ED7EAA"/>
    <w:rsid w:val="00EE03D7"/>
    <w:rsid w:val="00EE04BD"/>
    <w:rsid w:val="00EE0817"/>
    <w:rsid w:val="00EE16A7"/>
    <w:rsid w:val="00EE21BE"/>
    <w:rsid w:val="00EE3AAA"/>
    <w:rsid w:val="00EE4793"/>
    <w:rsid w:val="00EE516F"/>
    <w:rsid w:val="00EE68AC"/>
    <w:rsid w:val="00EE751B"/>
    <w:rsid w:val="00EF00B1"/>
    <w:rsid w:val="00EF011C"/>
    <w:rsid w:val="00EF12FD"/>
    <w:rsid w:val="00EF5C15"/>
    <w:rsid w:val="00EF61C7"/>
    <w:rsid w:val="00EF7F51"/>
    <w:rsid w:val="00F0022D"/>
    <w:rsid w:val="00F007BE"/>
    <w:rsid w:val="00F00BF6"/>
    <w:rsid w:val="00F01F3C"/>
    <w:rsid w:val="00F028F6"/>
    <w:rsid w:val="00F02AB8"/>
    <w:rsid w:val="00F02C91"/>
    <w:rsid w:val="00F031DF"/>
    <w:rsid w:val="00F04A0A"/>
    <w:rsid w:val="00F0606B"/>
    <w:rsid w:val="00F06B98"/>
    <w:rsid w:val="00F07919"/>
    <w:rsid w:val="00F10130"/>
    <w:rsid w:val="00F1057C"/>
    <w:rsid w:val="00F1191C"/>
    <w:rsid w:val="00F12B7D"/>
    <w:rsid w:val="00F13496"/>
    <w:rsid w:val="00F13DF8"/>
    <w:rsid w:val="00F153D2"/>
    <w:rsid w:val="00F16B34"/>
    <w:rsid w:val="00F1751A"/>
    <w:rsid w:val="00F17E2B"/>
    <w:rsid w:val="00F20374"/>
    <w:rsid w:val="00F20B82"/>
    <w:rsid w:val="00F2231F"/>
    <w:rsid w:val="00F240E1"/>
    <w:rsid w:val="00F2609D"/>
    <w:rsid w:val="00F262B9"/>
    <w:rsid w:val="00F26599"/>
    <w:rsid w:val="00F26DC5"/>
    <w:rsid w:val="00F27D44"/>
    <w:rsid w:val="00F32376"/>
    <w:rsid w:val="00F33575"/>
    <w:rsid w:val="00F37976"/>
    <w:rsid w:val="00F41259"/>
    <w:rsid w:val="00F4236D"/>
    <w:rsid w:val="00F42523"/>
    <w:rsid w:val="00F42582"/>
    <w:rsid w:val="00F42C44"/>
    <w:rsid w:val="00F43765"/>
    <w:rsid w:val="00F4449D"/>
    <w:rsid w:val="00F447B3"/>
    <w:rsid w:val="00F449D7"/>
    <w:rsid w:val="00F44B64"/>
    <w:rsid w:val="00F50310"/>
    <w:rsid w:val="00F50B52"/>
    <w:rsid w:val="00F50F28"/>
    <w:rsid w:val="00F51A0C"/>
    <w:rsid w:val="00F51B1F"/>
    <w:rsid w:val="00F52BDB"/>
    <w:rsid w:val="00F537C4"/>
    <w:rsid w:val="00F54C8E"/>
    <w:rsid w:val="00F5577A"/>
    <w:rsid w:val="00F557E3"/>
    <w:rsid w:val="00F56CEF"/>
    <w:rsid w:val="00F6050A"/>
    <w:rsid w:val="00F605E7"/>
    <w:rsid w:val="00F61671"/>
    <w:rsid w:val="00F633B8"/>
    <w:rsid w:val="00F63D8A"/>
    <w:rsid w:val="00F63FB9"/>
    <w:rsid w:val="00F64E90"/>
    <w:rsid w:val="00F65033"/>
    <w:rsid w:val="00F6645E"/>
    <w:rsid w:val="00F6725C"/>
    <w:rsid w:val="00F67EE2"/>
    <w:rsid w:val="00F67F81"/>
    <w:rsid w:val="00F7166F"/>
    <w:rsid w:val="00F720FA"/>
    <w:rsid w:val="00F72561"/>
    <w:rsid w:val="00F73415"/>
    <w:rsid w:val="00F73AEC"/>
    <w:rsid w:val="00F74DCB"/>
    <w:rsid w:val="00F76640"/>
    <w:rsid w:val="00F77AB8"/>
    <w:rsid w:val="00F80028"/>
    <w:rsid w:val="00F800C8"/>
    <w:rsid w:val="00F80117"/>
    <w:rsid w:val="00F80473"/>
    <w:rsid w:val="00F80D3C"/>
    <w:rsid w:val="00F8130C"/>
    <w:rsid w:val="00F82524"/>
    <w:rsid w:val="00F83D11"/>
    <w:rsid w:val="00F842F7"/>
    <w:rsid w:val="00F86DC1"/>
    <w:rsid w:val="00F870F0"/>
    <w:rsid w:val="00F87A9F"/>
    <w:rsid w:val="00F87C44"/>
    <w:rsid w:val="00F87C48"/>
    <w:rsid w:val="00F90183"/>
    <w:rsid w:val="00F90287"/>
    <w:rsid w:val="00F917FB"/>
    <w:rsid w:val="00F91BEB"/>
    <w:rsid w:val="00F95896"/>
    <w:rsid w:val="00F96152"/>
    <w:rsid w:val="00F96B33"/>
    <w:rsid w:val="00F97129"/>
    <w:rsid w:val="00F971FC"/>
    <w:rsid w:val="00FA1305"/>
    <w:rsid w:val="00FA3FFF"/>
    <w:rsid w:val="00FA51C3"/>
    <w:rsid w:val="00FA5548"/>
    <w:rsid w:val="00FA6CDA"/>
    <w:rsid w:val="00FB070D"/>
    <w:rsid w:val="00FB0766"/>
    <w:rsid w:val="00FB2709"/>
    <w:rsid w:val="00FB415C"/>
    <w:rsid w:val="00FB53A5"/>
    <w:rsid w:val="00FB5408"/>
    <w:rsid w:val="00FB5DBC"/>
    <w:rsid w:val="00FB619E"/>
    <w:rsid w:val="00FB61F0"/>
    <w:rsid w:val="00FB6944"/>
    <w:rsid w:val="00FB6AB8"/>
    <w:rsid w:val="00FC15C0"/>
    <w:rsid w:val="00FC28F9"/>
    <w:rsid w:val="00FC34E3"/>
    <w:rsid w:val="00FC4A20"/>
    <w:rsid w:val="00FC56DC"/>
    <w:rsid w:val="00FC5C16"/>
    <w:rsid w:val="00FC62E8"/>
    <w:rsid w:val="00FC6B08"/>
    <w:rsid w:val="00FD0346"/>
    <w:rsid w:val="00FD06B6"/>
    <w:rsid w:val="00FD114C"/>
    <w:rsid w:val="00FD13E8"/>
    <w:rsid w:val="00FD3A47"/>
    <w:rsid w:val="00FD3A4D"/>
    <w:rsid w:val="00FD3B88"/>
    <w:rsid w:val="00FD44AF"/>
    <w:rsid w:val="00FD55CC"/>
    <w:rsid w:val="00FE204C"/>
    <w:rsid w:val="00FE21B4"/>
    <w:rsid w:val="00FE5588"/>
    <w:rsid w:val="00FE5824"/>
    <w:rsid w:val="00FE5D34"/>
    <w:rsid w:val="00FF0050"/>
    <w:rsid w:val="00FF0B1F"/>
    <w:rsid w:val="00FF415F"/>
    <w:rsid w:val="00FF50EA"/>
    <w:rsid w:val="00FF625F"/>
    <w:rsid w:val="00FF67BF"/>
    <w:rsid w:val="00FF717A"/>
    <w:rsid w:val="00FF72C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8980D"/>
  <w15:docId w15:val="{CE05ECD8-8054-4162-A9E0-34D60C66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29" w:unhideWhenUsed="1" w:qFormat="1"/>
    <w:lsdException w:name="heading 4" w:semiHidden="1" w:uiPriority="29" w:unhideWhenUsed="1" w:qFormat="1"/>
    <w:lsdException w:name="heading 5" w:semiHidden="1" w:uiPriority="29" w:unhideWhenUsed="1" w:qFormat="1"/>
    <w:lsdException w:name="heading 6" w:semiHidden="1" w:uiPriority="29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9" w:unhideWhenUsed="1"/>
    <w:lsdException w:name="footer" w:semiHidden="1" w:uiPriority="39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"/>
    <w:lsdException w:name="Body Text 3" w:uiPriority="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2" w:qFormat="1"/>
    <w:lsdException w:name="Emphasis" w:semiHidden="1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 w:qFormat="1"/>
    <w:lsdException w:name="Intense Emphasis" w:semiHidden="1" w:uiPriority="32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4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22049E"/>
    <w:pPr>
      <w:keepNext/>
      <w:keepLines/>
      <w:spacing w:before="220" w:after="220"/>
      <w:outlineLvl w:val="0"/>
    </w:pPr>
    <w:rPr>
      <w:rFonts w:asciiTheme="majorHAnsi" w:eastAsiaTheme="majorEastAsia" w:hAnsiTheme="majorHAnsi" w:cstheme="majorBidi"/>
      <w:color w:val="BF8B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22049E"/>
    <w:pPr>
      <w:keepNext/>
      <w:keepLines/>
      <w:spacing w:before="220" w:after="220"/>
      <w:outlineLvl w:val="1"/>
    </w:pPr>
    <w:rPr>
      <w:rFonts w:asciiTheme="majorHAnsi" w:eastAsiaTheme="majorEastAsia" w:hAnsiTheme="majorHAnsi" w:cstheme="majorBidi"/>
      <w:bCs/>
      <w:color w:val="BF8B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9"/>
    <w:semiHidden/>
    <w:qFormat/>
    <w:rsid w:val="0022049E"/>
    <w:pPr>
      <w:keepNext/>
      <w:keepLines/>
      <w:spacing w:before="220" w:after="220"/>
      <w:outlineLvl w:val="2"/>
    </w:pPr>
    <w:rPr>
      <w:rFonts w:asciiTheme="majorHAnsi" w:eastAsiaTheme="majorEastAsia" w:hAnsiTheme="majorHAnsi" w:cstheme="majorBidi"/>
      <w:bCs/>
      <w:color w:val="805D00" w:themeColor="accent1" w:themeShade="80"/>
      <w:sz w:val="24"/>
    </w:rPr>
  </w:style>
  <w:style w:type="paragraph" w:styleId="Heading4">
    <w:name w:val="heading 4"/>
    <w:basedOn w:val="Normal"/>
    <w:next w:val="Normal"/>
    <w:link w:val="Heading4Char"/>
    <w:uiPriority w:val="49"/>
    <w:semiHidden/>
    <w:qFormat/>
    <w:rsid w:val="0022049E"/>
    <w:pPr>
      <w:keepNext/>
      <w:keepLines/>
      <w:spacing w:before="220" w:after="220"/>
      <w:outlineLvl w:val="3"/>
    </w:pPr>
    <w:rPr>
      <w:rFonts w:asciiTheme="majorHAnsi" w:eastAsiaTheme="majorEastAsia" w:hAnsiTheme="majorHAnsi" w:cstheme="majorBidi"/>
      <w:bCs/>
      <w:i/>
      <w:iCs/>
      <w:color w:val="BF8B00" w:themeColor="accent1" w:themeShade="BF"/>
    </w:rPr>
  </w:style>
  <w:style w:type="paragraph" w:styleId="Heading5">
    <w:name w:val="heading 5"/>
    <w:basedOn w:val="Normal"/>
    <w:next w:val="Normal"/>
    <w:link w:val="Heading5Char"/>
    <w:uiPriority w:val="49"/>
    <w:semiHidden/>
    <w:qFormat/>
    <w:rsid w:val="0022049E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color w:val="BF8B00" w:themeColor="accent1" w:themeShade="BF"/>
    </w:rPr>
  </w:style>
  <w:style w:type="paragraph" w:styleId="Heading6">
    <w:name w:val="heading 6"/>
    <w:basedOn w:val="Normal"/>
    <w:next w:val="Normal"/>
    <w:link w:val="Heading6Char"/>
    <w:uiPriority w:val="49"/>
    <w:semiHidden/>
    <w:qFormat/>
    <w:rsid w:val="0022049E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iCs/>
      <w:color w:val="805D00" w:themeColor="accent1" w:themeShade="80"/>
    </w:rPr>
  </w:style>
  <w:style w:type="paragraph" w:styleId="Heading7">
    <w:name w:val="heading 7"/>
    <w:basedOn w:val="Normal"/>
    <w:next w:val="Normal"/>
    <w:link w:val="Heading7Char"/>
    <w:uiPriority w:val="49"/>
    <w:semiHidden/>
    <w:qFormat/>
    <w:rsid w:val="0022049E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i/>
      <w:iCs/>
      <w:color w:val="805D00" w:themeColor="accent1" w:themeShade="80"/>
    </w:rPr>
  </w:style>
  <w:style w:type="paragraph" w:styleId="Heading8">
    <w:name w:val="heading 8"/>
    <w:basedOn w:val="Normal"/>
    <w:next w:val="Normal"/>
    <w:link w:val="Heading8Char"/>
    <w:uiPriority w:val="49"/>
    <w:semiHidden/>
    <w:qFormat/>
    <w:rsid w:val="0022049E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58367C" w:themeColor="text1"/>
    </w:rPr>
  </w:style>
  <w:style w:type="paragraph" w:styleId="Heading9">
    <w:name w:val="heading 9"/>
    <w:basedOn w:val="Normal"/>
    <w:next w:val="Normal"/>
    <w:link w:val="Heading9Char"/>
    <w:uiPriority w:val="49"/>
    <w:semiHidden/>
    <w:qFormat/>
    <w:rsid w:val="0022049E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58367C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DocumentTitle">
    <w:name w:val="Cover Document Title"/>
    <w:basedOn w:val="CoverDocumentType"/>
    <w:link w:val="CoverDocumentTitleChar"/>
    <w:uiPriority w:val="49"/>
    <w:semiHidden/>
    <w:qFormat/>
    <w:rsid w:val="0022049E"/>
    <w:pPr>
      <w:spacing w:before="220" w:after="0"/>
    </w:pPr>
    <w:rPr>
      <w:caps w:val="0"/>
    </w:rPr>
  </w:style>
  <w:style w:type="paragraph" w:customStyle="1" w:styleId="CoverDate">
    <w:name w:val="Cover Date"/>
    <w:basedOn w:val="Normal"/>
    <w:link w:val="CoverDateChar"/>
    <w:uiPriority w:val="49"/>
    <w:semiHidden/>
    <w:qFormat/>
    <w:rsid w:val="0022049E"/>
    <w:rPr>
      <w:color w:val="58367C" w:themeColor="text1"/>
      <w:sz w:val="28"/>
    </w:rPr>
  </w:style>
  <w:style w:type="character" w:customStyle="1" w:styleId="CoverDocumentTitleChar">
    <w:name w:val="Cover Document Title Char"/>
    <w:basedOn w:val="DefaultParagraphFont"/>
    <w:link w:val="CoverDocumentTitle"/>
    <w:uiPriority w:val="49"/>
    <w:semiHidden/>
    <w:rsid w:val="0022049E"/>
    <w:rPr>
      <w:b/>
      <w:color w:val="58367C" w:themeColor="text1"/>
      <w:sz w:val="28"/>
    </w:rPr>
  </w:style>
  <w:style w:type="character" w:customStyle="1" w:styleId="CoverDateChar">
    <w:name w:val="Cover Date Char"/>
    <w:basedOn w:val="DefaultParagraphFont"/>
    <w:link w:val="CoverDate"/>
    <w:uiPriority w:val="49"/>
    <w:semiHidden/>
    <w:rsid w:val="0022049E"/>
    <w:rPr>
      <w:color w:val="58367C" w:themeColor="text1"/>
      <w:sz w:val="28"/>
    </w:rPr>
  </w:style>
  <w:style w:type="paragraph" w:customStyle="1" w:styleId="CoverText">
    <w:name w:val="Cover Text"/>
    <w:basedOn w:val="Normal"/>
    <w:uiPriority w:val="49"/>
    <w:semiHidden/>
    <w:qFormat/>
    <w:rsid w:val="0022049E"/>
    <w:pPr>
      <w:spacing w:before="120" w:after="120"/>
      <w:jc w:val="center"/>
    </w:pPr>
    <w:rPr>
      <w:color w:val="58367C" w:themeColor="text1"/>
    </w:rPr>
  </w:style>
  <w:style w:type="paragraph" w:customStyle="1" w:styleId="CoverDocumentDescription">
    <w:name w:val="Cover Document Description"/>
    <w:basedOn w:val="Normal"/>
    <w:uiPriority w:val="49"/>
    <w:semiHidden/>
    <w:qFormat/>
    <w:rsid w:val="0022049E"/>
  </w:style>
  <w:style w:type="character" w:customStyle="1" w:styleId="Heading1Char">
    <w:name w:val="Heading 1 Char"/>
    <w:basedOn w:val="DefaultParagraphFont"/>
    <w:link w:val="Heading1"/>
    <w:uiPriority w:val="99"/>
    <w:semiHidden/>
    <w:rsid w:val="0022049E"/>
    <w:rPr>
      <w:rFonts w:asciiTheme="majorHAnsi" w:eastAsiaTheme="majorEastAsia" w:hAnsiTheme="majorHAnsi" w:cstheme="majorBidi"/>
      <w:color w:val="BF8B00" w:themeColor="accent1" w:themeShade="BF"/>
      <w:sz w:val="32"/>
      <w:szCs w:val="32"/>
    </w:rPr>
  </w:style>
  <w:style w:type="paragraph" w:styleId="TOCHeading">
    <w:name w:val="TOC Heading"/>
    <w:basedOn w:val="Normal"/>
    <w:next w:val="Normal"/>
    <w:uiPriority w:val="49"/>
    <w:semiHidden/>
    <w:qFormat/>
    <w:rsid w:val="0022049E"/>
    <w:pPr>
      <w:jc w:val="center"/>
    </w:pPr>
    <w:rPr>
      <w:b/>
      <w:bCs/>
      <w:caps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22049E"/>
    <w:pPr>
      <w:framePr w:w="7920" w:h="1980" w:hRule="exact" w:hSpace="180" w:wrap="auto" w:hAnchor="page" w:xAlign="center" w:yAlign="bottom"/>
    </w:pPr>
    <w:rPr>
      <w:rFonts w:eastAsiaTheme="majorEastAsia" w:cstheme="majorBidi"/>
      <w:szCs w:val="24"/>
    </w:rPr>
  </w:style>
  <w:style w:type="paragraph" w:customStyle="1" w:styleId="IntroHeading">
    <w:name w:val="Intro Heading"/>
    <w:basedOn w:val="NormalHeadings"/>
    <w:next w:val="Level1Heading"/>
    <w:uiPriority w:val="49"/>
    <w:qFormat/>
    <w:rsid w:val="0022049E"/>
    <w:pPr>
      <w:keepNext/>
      <w:keepLines/>
      <w:numPr>
        <w:numId w:val="12"/>
      </w:numPr>
      <w:spacing w:before="200"/>
      <w:outlineLvl w:val="0"/>
    </w:pPr>
    <w:rPr>
      <w:b/>
      <w:caps/>
    </w:rPr>
  </w:style>
  <w:style w:type="paragraph" w:customStyle="1" w:styleId="CoverPartyRole">
    <w:name w:val="Cover Party Role"/>
    <w:basedOn w:val="Normal"/>
    <w:uiPriority w:val="49"/>
    <w:semiHidden/>
    <w:qFormat/>
    <w:rsid w:val="0022049E"/>
  </w:style>
  <w:style w:type="paragraph" w:customStyle="1" w:styleId="Level1Heading">
    <w:name w:val="Level 1 Heading"/>
    <w:basedOn w:val="NormalHeadings"/>
    <w:next w:val="Level2Number"/>
    <w:uiPriority w:val="1"/>
    <w:qFormat/>
    <w:rsid w:val="00FD3A4D"/>
    <w:pPr>
      <w:keepNext/>
      <w:keepLines/>
      <w:numPr>
        <w:numId w:val="18"/>
      </w:numPr>
      <w:spacing w:before="200"/>
      <w:outlineLvl w:val="0"/>
    </w:pPr>
    <w:rPr>
      <w:b/>
      <w:caps/>
    </w:rPr>
  </w:style>
  <w:style w:type="paragraph" w:customStyle="1" w:styleId="Level1Number">
    <w:name w:val="Level 1 Number"/>
    <w:basedOn w:val="Level1Heading"/>
    <w:qFormat/>
    <w:rsid w:val="0022049E"/>
    <w:pPr>
      <w:keepNext w:val="0"/>
      <w:keepLines w:val="0"/>
      <w:spacing w:before="0"/>
      <w:outlineLvl w:val="9"/>
    </w:pPr>
    <w:rPr>
      <w:b w:val="0"/>
      <w:caps w:val="0"/>
    </w:rPr>
  </w:style>
  <w:style w:type="paragraph" w:customStyle="1" w:styleId="Level2Heading">
    <w:name w:val="Level 2 Heading"/>
    <w:basedOn w:val="Level2Number"/>
    <w:next w:val="Level3Number"/>
    <w:uiPriority w:val="1"/>
    <w:qFormat/>
    <w:rsid w:val="0022049E"/>
    <w:pPr>
      <w:keepNext/>
      <w:spacing w:before="240"/>
      <w:jc w:val="left"/>
      <w:outlineLvl w:val="1"/>
    </w:pPr>
    <w:rPr>
      <w:b/>
    </w:rPr>
  </w:style>
  <w:style w:type="paragraph" w:customStyle="1" w:styleId="Level3Heading">
    <w:name w:val="Level 3 Heading"/>
    <w:basedOn w:val="Level3Number"/>
    <w:next w:val="Level4Number"/>
    <w:uiPriority w:val="2"/>
    <w:qFormat/>
    <w:rsid w:val="00FD3A4D"/>
    <w:pPr>
      <w:keepNext/>
      <w:spacing w:before="240"/>
      <w:ind w:left="1702" w:hanging="851"/>
      <w:jc w:val="left"/>
      <w:outlineLvl w:val="2"/>
    </w:pPr>
    <w:rPr>
      <w:b/>
    </w:rPr>
  </w:style>
  <w:style w:type="paragraph" w:customStyle="1" w:styleId="Level2Number">
    <w:name w:val="Level 2 Number"/>
    <w:basedOn w:val="BodyText"/>
    <w:link w:val="Level2NumberChar"/>
    <w:uiPriority w:val="1"/>
    <w:qFormat/>
    <w:rsid w:val="00FD3A4D"/>
    <w:pPr>
      <w:numPr>
        <w:ilvl w:val="1"/>
        <w:numId w:val="18"/>
      </w:numPr>
    </w:pPr>
  </w:style>
  <w:style w:type="paragraph" w:customStyle="1" w:styleId="Level3Number">
    <w:name w:val="Level 3 Number"/>
    <w:basedOn w:val="BodyText"/>
    <w:uiPriority w:val="1"/>
    <w:qFormat/>
    <w:rsid w:val="00FD3A4D"/>
    <w:pPr>
      <w:numPr>
        <w:ilvl w:val="2"/>
        <w:numId w:val="18"/>
      </w:numPr>
    </w:pPr>
  </w:style>
  <w:style w:type="paragraph" w:customStyle="1" w:styleId="Level4Number">
    <w:name w:val="Level 4 Number"/>
    <w:basedOn w:val="BodyText"/>
    <w:uiPriority w:val="1"/>
    <w:qFormat/>
    <w:rsid w:val="00FD3A4D"/>
    <w:pPr>
      <w:numPr>
        <w:ilvl w:val="3"/>
        <w:numId w:val="18"/>
      </w:numPr>
    </w:pPr>
  </w:style>
  <w:style w:type="paragraph" w:customStyle="1" w:styleId="Level5Number">
    <w:name w:val="Level 5 Number"/>
    <w:basedOn w:val="BodyText"/>
    <w:uiPriority w:val="1"/>
    <w:qFormat/>
    <w:rsid w:val="00FD3A4D"/>
    <w:pPr>
      <w:numPr>
        <w:ilvl w:val="4"/>
        <w:numId w:val="18"/>
      </w:numPr>
    </w:pPr>
  </w:style>
  <w:style w:type="paragraph" w:customStyle="1" w:styleId="Level6Number">
    <w:name w:val="Level 6 Number"/>
    <w:basedOn w:val="BodyText"/>
    <w:uiPriority w:val="1"/>
    <w:qFormat/>
    <w:rsid w:val="00FD3A4D"/>
    <w:pPr>
      <w:numPr>
        <w:ilvl w:val="5"/>
        <w:numId w:val="18"/>
      </w:numPr>
    </w:pPr>
  </w:style>
  <w:style w:type="numbering" w:customStyle="1" w:styleId="NumbListLegal">
    <w:name w:val="NumbListLegal"/>
    <w:uiPriority w:val="99"/>
    <w:rsid w:val="00FD3A4D"/>
    <w:pPr>
      <w:numPr>
        <w:numId w:val="4"/>
      </w:numPr>
    </w:pPr>
  </w:style>
  <w:style w:type="numbering" w:customStyle="1" w:styleId="NumbListIntro">
    <w:name w:val="NumbListIntro"/>
    <w:uiPriority w:val="99"/>
    <w:rsid w:val="0022049E"/>
    <w:pPr>
      <w:numPr>
        <w:numId w:val="7"/>
      </w:numPr>
    </w:pPr>
  </w:style>
  <w:style w:type="paragraph" w:styleId="ListParagraph">
    <w:name w:val="List Paragraph"/>
    <w:basedOn w:val="Normal"/>
    <w:uiPriority w:val="34"/>
    <w:semiHidden/>
    <w:qFormat/>
    <w:rsid w:val="0022049E"/>
    <w:pPr>
      <w:ind w:left="720"/>
      <w:contextualSpacing/>
    </w:pPr>
  </w:style>
  <w:style w:type="paragraph" w:customStyle="1" w:styleId="Parties1">
    <w:name w:val="Parties 1"/>
    <w:basedOn w:val="BodyText"/>
    <w:uiPriority w:val="49"/>
    <w:qFormat/>
    <w:rsid w:val="0022049E"/>
    <w:pPr>
      <w:numPr>
        <w:ilvl w:val="1"/>
        <w:numId w:val="12"/>
      </w:numPr>
    </w:pPr>
  </w:style>
  <w:style w:type="paragraph" w:customStyle="1" w:styleId="Parties2">
    <w:name w:val="Parties 2"/>
    <w:basedOn w:val="BodyText"/>
    <w:uiPriority w:val="32"/>
    <w:semiHidden/>
    <w:qFormat/>
    <w:rsid w:val="0022049E"/>
    <w:pPr>
      <w:keepNext/>
      <w:numPr>
        <w:ilvl w:val="2"/>
        <w:numId w:val="12"/>
      </w:numPr>
    </w:pPr>
  </w:style>
  <w:style w:type="paragraph" w:customStyle="1" w:styleId="Background1">
    <w:name w:val="Background 1"/>
    <w:basedOn w:val="BodyText"/>
    <w:uiPriority w:val="49"/>
    <w:qFormat/>
    <w:rsid w:val="0022049E"/>
    <w:pPr>
      <w:numPr>
        <w:ilvl w:val="3"/>
        <w:numId w:val="12"/>
      </w:numPr>
    </w:pPr>
  </w:style>
  <w:style w:type="paragraph" w:customStyle="1" w:styleId="Background2">
    <w:name w:val="Background 2"/>
    <w:basedOn w:val="BodyText"/>
    <w:uiPriority w:val="32"/>
    <w:semiHidden/>
    <w:qFormat/>
    <w:rsid w:val="0022049E"/>
    <w:pPr>
      <w:keepNext/>
      <w:numPr>
        <w:ilvl w:val="4"/>
        <w:numId w:val="12"/>
      </w:numPr>
    </w:pPr>
  </w:style>
  <w:style w:type="numbering" w:customStyle="1" w:styleId="NumbListBodyText">
    <w:name w:val="NumbListBody Text"/>
    <w:uiPriority w:val="99"/>
    <w:rsid w:val="0022049E"/>
    <w:pPr>
      <w:numPr>
        <w:numId w:val="2"/>
      </w:numPr>
    </w:pPr>
  </w:style>
  <w:style w:type="paragraph" w:customStyle="1" w:styleId="BodyText1">
    <w:name w:val="Body Text 1"/>
    <w:basedOn w:val="BodyText"/>
    <w:uiPriority w:val="15"/>
    <w:rsid w:val="0022049E"/>
    <w:pPr>
      <w:numPr>
        <w:numId w:val="11"/>
      </w:numPr>
    </w:pPr>
  </w:style>
  <w:style w:type="paragraph" w:styleId="BodyText2">
    <w:name w:val="Body Text 2"/>
    <w:basedOn w:val="BodyText"/>
    <w:link w:val="BodyText2Char"/>
    <w:uiPriority w:val="15"/>
    <w:rsid w:val="0022049E"/>
    <w:pPr>
      <w:numPr>
        <w:ilvl w:val="1"/>
        <w:numId w:val="11"/>
      </w:numPr>
    </w:pPr>
  </w:style>
  <w:style w:type="character" w:customStyle="1" w:styleId="BodyText2Char">
    <w:name w:val="Body Text 2 Char"/>
    <w:basedOn w:val="DefaultParagraphFont"/>
    <w:link w:val="BodyText2"/>
    <w:uiPriority w:val="15"/>
    <w:rsid w:val="0022049E"/>
    <w:rPr>
      <w:rFonts w:asciiTheme="minorHAnsi" w:hAnsiTheme="minorHAnsi"/>
    </w:rPr>
  </w:style>
  <w:style w:type="paragraph" w:styleId="BodyText3">
    <w:name w:val="Body Text 3"/>
    <w:basedOn w:val="BodyText"/>
    <w:link w:val="BodyText3Char"/>
    <w:uiPriority w:val="15"/>
    <w:rsid w:val="0022049E"/>
    <w:pPr>
      <w:numPr>
        <w:ilvl w:val="2"/>
        <w:numId w:val="11"/>
      </w:numPr>
    </w:pPr>
  </w:style>
  <w:style w:type="character" w:customStyle="1" w:styleId="BodyText3Char">
    <w:name w:val="Body Text 3 Char"/>
    <w:basedOn w:val="DefaultParagraphFont"/>
    <w:link w:val="BodyText3"/>
    <w:uiPriority w:val="15"/>
    <w:rsid w:val="0022049E"/>
    <w:rPr>
      <w:rFonts w:asciiTheme="minorHAnsi" w:hAnsiTheme="minorHAnsi"/>
    </w:rPr>
  </w:style>
  <w:style w:type="paragraph" w:customStyle="1" w:styleId="BodyText4">
    <w:name w:val="Body Text 4"/>
    <w:basedOn w:val="BodyText"/>
    <w:uiPriority w:val="15"/>
    <w:rsid w:val="0022049E"/>
    <w:pPr>
      <w:numPr>
        <w:ilvl w:val="3"/>
        <w:numId w:val="11"/>
      </w:numPr>
    </w:pPr>
  </w:style>
  <w:style w:type="paragraph" w:customStyle="1" w:styleId="BodyText5">
    <w:name w:val="Body Text 5"/>
    <w:basedOn w:val="BodyText"/>
    <w:uiPriority w:val="15"/>
    <w:rsid w:val="0022049E"/>
    <w:pPr>
      <w:numPr>
        <w:ilvl w:val="4"/>
        <w:numId w:val="11"/>
      </w:numPr>
    </w:pPr>
  </w:style>
  <w:style w:type="paragraph" w:customStyle="1" w:styleId="BodyText6">
    <w:name w:val="Body Text 6"/>
    <w:basedOn w:val="BodyText"/>
    <w:uiPriority w:val="15"/>
    <w:rsid w:val="0022049E"/>
    <w:pPr>
      <w:numPr>
        <w:ilvl w:val="5"/>
        <w:numId w:val="1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4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9E"/>
    <w:rPr>
      <w:rFonts w:asciiTheme="minorHAnsi" w:hAnsiTheme="minorHAnsi"/>
      <w:b/>
      <w:bCs/>
      <w:sz w:val="20"/>
      <w:szCs w:val="20"/>
    </w:rPr>
  </w:style>
  <w:style w:type="paragraph" w:customStyle="1" w:styleId="Definition1">
    <w:name w:val="Definition 1"/>
    <w:basedOn w:val="BodyText"/>
    <w:uiPriority w:val="19"/>
    <w:qFormat/>
    <w:rsid w:val="0022049E"/>
    <w:pPr>
      <w:numPr>
        <w:ilvl w:val="1"/>
        <w:numId w:val="13"/>
      </w:numPr>
    </w:pPr>
  </w:style>
  <w:style w:type="paragraph" w:customStyle="1" w:styleId="Definition2">
    <w:name w:val="Definition 2"/>
    <w:basedOn w:val="BodyText"/>
    <w:uiPriority w:val="19"/>
    <w:qFormat/>
    <w:rsid w:val="0022049E"/>
    <w:pPr>
      <w:numPr>
        <w:ilvl w:val="2"/>
        <w:numId w:val="13"/>
      </w:numPr>
    </w:pPr>
  </w:style>
  <w:style w:type="paragraph" w:customStyle="1" w:styleId="Definition3">
    <w:name w:val="Definition 3"/>
    <w:basedOn w:val="BodyText"/>
    <w:uiPriority w:val="19"/>
    <w:unhideWhenUsed/>
    <w:qFormat/>
    <w:rsid w:val="0022049E"/>
    <w:pPr>
      <w:numPr>
        <w:ilvl w:val="3"/>
        <w:numId w:val="13"/>
      </w:numPr>
    </w:pPr>
  </w:style>
  <w:style w:type="paragraph" w:customStyle="1" w:styleId="Definition4">
    <w:name w:val="Definition 4"/>
    <w:basedOn w:val="Normal"/>
    <w:uiPriority w:val="19"/>
    <w:unhideWhenUsed/>
    <w:qFormat/>
    <w:rsid w:val="0022049E"/>
    <w:pPr>
      <w:numPr>
        <w:ilvl w:val="4"/>
        <w:numId w:val="13"/>
      </w:numPr>
    </w:pPr>
  </w:style>
  <w:style w:type="paragraph" w:customStyle="1" w:styleId="Definition">
    <w:name w:val="Definition"/>
    <w:basedOn w:val="BodyText"/>
    <w:uiPriority w:val="19"/>
    <w:qFormat/>
    <w:rsid w:val="0022049E"/>
    <w:pPr>
      <w:numPr>
        <w:numId w:val="13"/>
      </w:numPr>
    </w:pPr>
    <w:rPr>
      <w:b/>
    </w:rPr>
  </w:style>
  <w:style w:type="numbering" w:customStyle="1" w:styleId="NumbListDefinitions">
    <w:name w:val="NumbListDefinitions"/>
    <w:uiPriority w:val="99"/>
    <w:rsid w:val="0022049E"/>
    <w:pPr>
      <w:numPr>
        <w:numId w:val="3"/>
      </w:numPr>
    </w:pPr>
  </w:style>
  <w:style w:type="paragraph" w:customStyle="1" w:styleId="Notes">
    <w:name w:val="Notes"/>
    <w:basedOn w:val="Normal"/>
    <w:next w:val="Normal"/>
    <w:uiPriority w:val="39"/>
    <w:qFormat/>
    <w:rsid w:val="0022049E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Schedule">
    <w:name w:val="Schedule"/>
    <w:basedOn w:val="NormalHeadings"/>
    <w:next w:val="Sch1Number"/>
    <w:uiPriority w:val="7"/>
    <w:qFormat/>
    <w:rsid w:val="002D6179"/>
    <w:pPr>
      <w:keepNext/>
      <w:pageBreakBefore/>
      <w:numPr>
        <w:numId w:val="19"/>
      </w:numPr>
      <w:tabs>
        <w:tab w:val="left" w:pos="1276"/>
        <w:tab w:val="left" w:pos="1389"/>
      </w:tabs>
      <w:jc w:val="center"/>
      <w:outlineLvl w:val="0"/>
    </w:pPr>
    <w:rPr>
      <w:b/>
      <w:caps/>
    </w:rPr>
  </w:style>
  <w:style w:type="paragraph" w:customStyle="1" w:styleId="Part">
    <w:name w:val="Part"/>
    <w:basedOn w:val="NormalHeadings"/>
    <w:next w:val="Sch1Number"/>
    <w:uiPriority w:val="8"/>
    <w:qFormat/>
    <w:rsid w:val="002D6179"/>
    <w:pPr>
      <w:keepNext/>
      <w:numPr>
        <w:ilvl w:val="2"/>
        <w:numId w:val="19"/>
      </w:numPr>
      <w:tabs>
        <w:tab w:val="left" w:pos="567"/>
      </w:tabs>
      <w:spacing w:before="200"/>
      <w:jc w:val="center"/>
      <w:outlineLvl w:val="0"/>
    </w:pPr>
    <w:rPr>
      <w:b/>
      <w:caps/>
    </w:rPr>
  </w:style>
  <w:style w:type="paragraph" w:customStyle="1" w:styleId="Sch1Heading">
    <w:name w:val="Sch 1 Heading"/>
    <w:basedOn w:val="Sch1Number"/>
    <w:next w:val="Sch2Number"/>
    <w:uiPriority w:val="9"/>
    <w:qFormat/>
    <w:rsid w:val="0022049E"/>
    <w:pPr>
      <w:keepNext/>
      <w:keepLines/>
      <w:jc w:val="left"/>
      <w:outlineLvl w:val="1"/>
    </w:pPr>
    <w:rPr>
      <w:b/>
      <w:caps/>
    </w:rPr>
  </w:style>
  <w:style w:type="paragraph" w:customStyle="1" w:styleId="Sch2Heading">
    <w:name w:val="Sch 2 Heading"/>
    <w:basedOn w:val="Sch2Number"/>
    <w:next w:val="Sch3Number"/>
    <w:uiPriority w:val="10"/>
    <w:qFormat/>
    <w:rsid w:val="0022049E"/>
    <w:pPr>
      <w:keepNext/>
      <w:keepLines/>
      <w:jc w:val="left"/>
      <w:outlineLvl w:val="2"/>
    </w:pPr>
    <w:rPr>
      <w:b/>
    </w:rPr>
  </w:style>
  <w:style w:type="paragraph" w:customStyle="1" w:styleId="Sch3Heading">
    <w:name w:val="Sch 3 Heading"/>
    <w:basedOn w:val="Sch3Number"/>
    <w:next w:val="Sch4Number"/>
    <w:uiPriority w:val="11"/>
    <w:qFormat/>
    <w:rsid w:val="00A2655E"/>
    <w:pPr>
      <w:keepNext/>
      <w:keepLines/>
      <w:ind w:left="1702" w:hanging="851"/>
      <w:jc w:val="left"/>
      <w:outlineLvl w:val="3"/>
    </w:pPr>
    <w:rPr>
      <w:b/>
    </w:rPr>
  </w:style>
  <w:style w:type="paragraph" w:customStyle="1" w:styleId="Sch5Number">
    <w:name w:val="Sch 5 Number"/>
    <w:basedOn w:val="BodyText"/>
    <w:uiPriority w:val="12"/>
    <w:qFormat/>
    <w:rsid w:val="002D6179"/>
    <w:pPr>
      <w:numPr>
        <w:ilvl w:val="7"/>
        <w:numId w:val="19"/>
      </w:numPr>
    </w:pPr>
  </w:style>
  <w:style w:type="paragraph" w:customStyle="1" w:styleId="Sch6Number">
    <w:name w:val="Sch 6 Number"/>
    <w:basedOn w:val="BodyText"/>
    <w:uiPriority w:val="12"/>
    <w:qFormat/>
    <w:rsid w:val="002D6179"/>
    <w:pPr>
      <w:numPr>
        <w:ilvl w:val="8"/>
        <w:numId w:val="19"/>
      </w:numPr>
    </w:pPr>
  </w:style>
  <w:style w:type="paragraph" w:styleId="TOC6">
    <w:name w:val="toc 6"/>
    <w:basedOn w:val="Normal"/>
    <w:next w:val="Normal"/>
    <w:uiPriority w:val="39"/>
    <w:rsid w:val="00DF3B4E"/>
    <w:pPr>
      <w:spacing w:before="120"/>
      <w:ind w:right="340"/>
      <w:jc w:val="left"/>
    </w:pPr>
    <w:rPr>
      <w:caps/>
    </w:rPr>
  </w:style>
  <w:style w:type="numbering" w:customStyle="1" w:styleId="NumbListSchedules">
    <w:name w:val="NumbListSchedules"/>
    <w:uiPriority w:val="99"/>
    <w:rsid w:val="002D6179"/>
    <w:pPr>
      <w:numPr>
        <w:numId w:val="5"/>
      </w:numPr>
    </w:pPr>
  </w:style>
  <w:style w:type="paragraph" w:customStyle="1" w:styleId="Appendix">
    <w:name w:val="Appendix"/>
    <w:basedOn w:val="Normal"/>
    <w:next w:val="BodyText"/>
    <w:uiPriority w:val="5"/>
    <w:qFormat/>
    <w:rsid w:val="002D6179"/>
    <w:pPr>
      <w:pageBreakBefore/>
      <w:numPr>
        <w:ilvl w:val="1"/>
        <w:numId w:val="19"/>
      </w:numPr>
      <w:jc w:val="center"/>
      <w:outlineLvl w:val="0"/>
    </w:pPr>
    <w:rPr>
      <w:b/>
      <w:caps/>
    </w:rPr>
  </w:style>
  <w:style w:type="paragraph" w:customStyle="1" w:styleId="Sch1Number">
    <w:name w:val="Sch 1 Number"/>
    <w:basedOn w:val="BodyText"/>
    <w:uiPriority w:val="9"/>
    <w:qFormat/>
    <w:rsid w:val="002D6179"/>
    <w:pPr>
      <w:numPr>
        <w:ilvl w:val="3"/>
        <w:numId w:val="19"/>
      </w:numPr>
    </w:pPr>
  </w:style>
  <w:style w:type="paragraph" w:customStyle="1" w:styleId="Sch2Number">
    <w:name w:val="Sch 2 Number"/>
    <w:basedOn w:val="BodyText"/>
    <w:uiPriority w:val="10"/>
    <w:qFormat/>
    <w:rsid w:val="002D6179"/>
    <w:pPr>
      <w:numPr>
        <w:ilvl w:val="4"/>
        <w:numId w:val="19"/>
      </w:numPr>
    </w:pPr>
  </w:style>
  <w:style w:type="paragraph" w:customStyle="1" w:styleId="Sch3Number">
    <w:name w:val="Sch 3 Number"/>
    <w:basedOn w:val="BodyText"/>
    <w:uiPriority w:val="11"/>
    <w:qFormat/>
    <w:rsid w:val="002D6179"/>
    <w:pPr>
      <w:numPr>
        <w:ilvl w:val="5"/>
        <w:numId w:val="19"/>
      </w:numPr>
    </w:pPr>
  </w:style>
  <w:style w:type="paragraph" w:customStyle="1" w:styleId="Sch4Number">
    <w:name w:val="Sch 4 Number"/>
    <w:basedOn w:val="BodyText"/>
    <w:uiPriority w:val="12"/>
    <w:qFormat/>
    <w:rsid w:val="002D6179"/>
    <w:pPr>
      <w:numPr>
        <w:ilvl w:val="6"/>
        <w:numId w:val="19"/>
      </w:numPr>
    </w:pPr>
  </w:style>
  <w:style w:type="paragraph" w:customStyle="1" w:styleId="Execution">
    <w:name w:val="Execution"/>
    <w:basedOn w:val="Normal"/>
    <w:uiPriority w:val="31"/>
    <w:semiHidden/>
    <w:qFormat/>
    <w:rsid w:val="0022049E"/>
  </w:style>
  <w:style w:type="paragraph" w:styleId="BodyText">
    <w:name w:val="Body Text"/>
    <w:basedOn w:val="Normal"/>
    <w:link w:val="BodyTextChar"/>
    <w:uiPriority w:val="15"/>
    <w:rsid w:val="0022049E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15"/>
    <w:rsid w:val="0022049E"/>
    <w:rPr>
      <w:rFonts w:asciiTheme="minorHAnsi" w:hAnsiTheme="minorHAnsi"/>
    </w:rPr>
  </w:style>
  <w:style w:type="character" w:styleId="SubtleEmphasis">
    <w:name w:val="Subtle Emphasis"/>
    <w:basedOn w:val="DefaultParagraphFont"/>
    <w:uiPriority w:val="30"/>
    <w:semiHidden/>
    <w:qFormat/>
    <w:rsid w:val="0022049E"/>
    <w:rPr>
      <w:i/>
      <w:iCs/>
      <w:color w:val="58367C" w:themeColor="text1"/>
    </w:rPr>
  </w:style>
  <w:style w:type="paragraph" w:styleId="Header">
    <w:name w:val="header"/>
    <w:basedOn w:val="Normal"/>
    <w:link w:val="HeaderChar"/>
    <w:uiPriority w:val="49"/>
    <w:semiHidden/>
    <w:rsid w:val="0022049E"/>
    <w:pPr>
      <w:tabs>
        <w:tab w:val="center" w:pos="4649"/>
        <w:tab w:val="right" w:pos="9299"/>
      </w:tabs>
    </w:pPr>
  </w:style>
  <w:style w:type="character" w:customStyle="1" w:styleId="HeaderChar">
    <w:name w:val="Header Char"/>
    <w:basedOn w:val="DefaultParagraphFont"/>
    <w:link w:val="Header"/>
    <w:uiPriority w:val="49"/>
    <w:semiHidden/>
    <w:rsid w:val="0022049E"/>
  </w:style>
  <w:style w:type="paragraph" w:styleId="Footer">
    <w:name w:val="footer"/>
    <w:basedOn w:val="Normal"/>
    <w:link w:val="FooterChar"/>
    <w:uiPriority w:val="39"/>
    <w:semiHidden/>
    <w:rsid w:val="0022049E"/>
    <w:pPr>
      <w:tabs>
        <w:tab w:val="right" w:pos="929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9"/>
    <w:semiHidden/>
    <w:rsid w:val="0022049E"/>
    <w:rPr>
      <w:sz w:val="16"/>
    </w:rPr>
  </w:style>
  <w:style w:type="paragraph" w:customStyle="1" w:styleId="FooterContLandscape">
    <w:name w:val="FooterContLandscape"/>
    <w:basedOn w:val="FooterCont"/>
    <w:uiPriority w:val="49"/>
    <w:semiHidden/>
    <w:qFormat/>
    <w:rsid w:val="0022049E"/>
    <w:pPr>
      <w:tabs>
        <w:tab w:val="center" w:pos="7116"/>
        <w:tab w:val="right" w:pos="14175"/>
      </w:tabs>
    </w:pPr>
  </w:style>
  <w:style w:type="table" w:styleId="TableGrid">
    <w:name w:val="Table Grid"/>
    <w:basedOn w:val="TableNormal"/>
    <w:uiPriority w:val="59"/>
    <w:rsid w:val="0022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rsid w:val="0022049E"/>
    <w:pPr>
      <w:numPr>
        <w:numId w:val="1"/>
      </w:numPr>
      <w:contextualSpacing/>
    </w:pPr>
  </w:style>
  <w:style w:type="paragraph" w:customStyle="1" w:styleId="FooterCont">
    <w:name w:val="FooterCont"/>
    <w:basedOn w:val="Footer"/>
    <w:uiPriority w:val="38"/>
    <w:qFormat/>
    <w:rsid w:val="0022049E"/>
    <w:rPr>
      <w:sz w:val="4"/>
    </w:rPr>
  </w:style>
  <w:style w:type="paragraph" w:styleId="EnvelopeReturn">
    <w:name w:val="envelope return"/>
    <w:basedOn w:val="Normal"/>
    <w:uiPriority w:val="99"/>
    <w:semiHidden/>
    <w:unhideWhenUsed/>
    <w:rsid w:val="0022049E"/>
    <w:rPr>
      <w:rFonts w:eastAsiaTheme="majorEastAsia" w:cstheme="majorBidi"/>
    </w:rPr>
  </w:style>
  <w:style w:type="paragraph" w:customStyle="1" w:styleId="TOCSubHeading">
    <w:name w:val="TOC Sub Heading"/>
    <w:basedOn w:val="Normal"/>
    <w:uiPriority w:val="49"/>
    <w:semiHidden/>
    <w:qFormat/>
    <w:rsid w:val="0022049E"/>
    <w:pPr>
      <w:tabs>
        <w:tab w:val="right" w:pos="9639"/>
      </w:tabs>
    </w:pPr>
    <w:rPr>
      <w:b/>
    </w:rPr>
  </w:style>
  <w:style w:type="paragraph" w:styleId="TOC1">
    <w:name w:val="toc 1"/>
    <w:basedOn w:val="Normal"/>
    <w:next w:val="Normal"/>
    <w:uiPriority w:val="39"/>
    <w:rsid w:val="00574E4C"/>
    <w:pPr>
      <w:spacing w:before="60" w:after="60"/>
      <w:ind w:right="340"/>
      <w:jc w:val="left"/>
    </w:pPr>
    <w:rPr>
      <w:caps/>
    </w:rPr>
  </w:style>
  <w:style w:type="paragraph" w:styleId="TOC2">
    <w:name w:val="toc 2"/>
    <w:basedOn w:val="Normal"/>
    <w:next w:val="Normal"/>
    <w:uiPriority w:val="39"/>
    <w:rsid w:val="0022049E"/>
    <w:pPr>
      <w:spacing w:before="60"/>
      <w:ind w:left="680" w:right="340" w:hanging="680"/>
      <w:jc w:val="left"/>
    </w:pPr>
    <w:rPr>
      <w:caps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2049E"/>
    <w:rPr>
      <w:rFonts w:asciiTheme="majorHAnsi" w:eastAsiaTheme="majorEastAsia" w:hAnsiTheme="majorHAnsi" w:cstheme="majorBidi"/>
      <w:bCs/>
      <w:color w:val="BF8B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9"/>
    <w:semiHidden/>
    <w:rsid w:val="0022049E"/>
    <w:rPr>
      <w:rFonts w:asciiTheme="majorHAnsi" w:eastAsiaTheme="majorEastAsia" w:hAnsiTheme="majorHAnsi" w:cstheme="majorBidi"/>
      <w:bCs/>
      <w:color w:val="805D00" w:themeColor="accent1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49"/>
    <w:semiHidden/>
    <w:rsid w:val="0022049E"/>
    <w:rPr>
      <w:rFonts w:asciiTheme="majorHAnsi" w:eastAsiaTheme="majorEastAsia" w:hAnsiTheme="majorHAnsi" w:cstheme="majorBidi"/>
      <w:bCs/>
      <w:i/>
      <w:iCs/>
      <w:color w:val="BF8B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9"/>
    <w:semiHidden/>
    <w:rsid w:val="0022049E"/>
    <w:rPr>
      <w:rFonts w:asciiTheme="majorHAnsi" w:eastAsiaTheme="majorEastAsia" w:hAnsiTheme="majorHAnsi" w:cstheme="majorBidi"/>
      <w:color w:val="BF8B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9"/>
    <w:semiHidden/>
    <w:rsid w:val="0022049E"/>
    <w:rPr>
      <w:rFonts w:asciiTheme="majorHAnsi" w:eastAsiaTheme="majorEastAsia" w:hAnsiTheme="majorHAnsi" w:cstheme="majorBidi"/>
      <w:iCs/>
      <w:color w:val="805D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49"/>
    <w:semiHidden/>
    <w:rsid w:val="0022049E"/>
    <w:rPr>
      <w:rFonts w:asciiTheme="majorHAnsi" w:eastAsiaTheme="majorEastAsia" w:hAnsiTheme="majorHAnsi" w:cstheme="majorBidi"/>
      <w:i/>
      <w:iCs/>
      <w:color w:val="805D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49"/>
    <w:semiHidden/>
    <w:rsid w:val="0022049E"/>
    <w:rPr>
      <w:rFonts w:asciiTheme="majorHAnsi" w:eastAsiaTheme="majorEastAsia" w:hAnsiTheme="majorHAnsi" w:cstheme="majorBidi"/>
      <w:color w:val="58367C" w:themeColor="text1"/>
    </w:rPr>
  </w:style>
  <w:style w:type="character" w:customStyle="1" w:styleId="Heading9Char">
    <w:name w:val="Heading 9 Char"/>
    <w:basedOn w:val="DefaultParagraphFont"/>
    <w:link w:val="Heading9"/>
    <w:uiPriority w:val="49"/>
    <w:semiHidden/>
    <w:rsid w:val="0022049E"/>
    <w:rPr>
      <w:rFonts w:asciiTheme="majorHAnsi" w:eastAsiaTheme="majorEastAsia" w:hAnsiTheme="majorHAnsi" w:cstheme="majorBidi"/>
      <w:i/>
      <w:iCs/>
      <w:color w:val="58367C" w:themeColor="text1"/>
    </w:rPr>
  </w:style>
  <w:style w:type="paragraph" w:styleId="Caption">
    <w:name w:val="caption"/>
    <w:basedOn w:val="Normal"/>
    <w:next w:val="Normal"/>
    <w:uiPriority w:val="35"/>
    <w:semiHidden/>
    <w:qFormat/>
    <w:rsid w:val="0022049E"/>
    <w:rPr>
      <w:bCs/>
      <w:i/>
      <w:sz w:val="18"/>
      <w:szCs w:val="18"/>
    </w:rPr>
  </w:style>
  <w:style w:type="paragraph" w:styleId="TOC3">
    <w:name w:val="toc 3"/>
    <w:basedOn w:val="Normal"/>
    <w:next w:val="Normal"/>
    <w:uiPriority w:val="39"/>
    <w:rsid w:val="0022049E"/>
    <w:pPr>
      <w:spacing w:before="60"/>
      <w:ind w:left="1360" w:right="340" w:hanging="680"/>
      <w:jc w:val="left"/>
    </w:pPr>
  </w:style>
  <w:style w:type="paragraph" w:styleId="TOC4">
    <w:name w:val="toc 4"/>
    <w:basedOn w:val="Normal"/>
    <w:next w:val="Normal"/>
    <w:uiPriority w:val="39"/>
    <w:semiHidden/>
    <w:rsid w:val="0022049E"/>
    <w:pPr>
      <w:tabs>
        <w:tab w:val="right" w:pos="9072"/>
      </w:tabs>
      <w:ind w:left="680" w:right="340"/>
      <w:jc w:val="left"/>
    </w:pPr>
  </w:style>
  <w:style w:type="character" w:styleId="Hyperlink">
    <w:name w:val="Hyperlink"/>
    <w:basedOn w:val="DefaultParagraphFont"/>
    <w:uiPriority w:val="99"/>
    <w:rsid w:val="0022049E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049E"/>
    <w:pPr>
      <w:ind w:left="200" w:hanging="200"/>
    </w:pPr>
  </w:style>
  <w:style w:type="paragraph" w:styleId="TOC5">
    <w:name w:val="toc 5"/>
    <w:basedOn w:val="Normal"/>
    <w:next w:val="Normal"/>
    <w:uiPriority w:val="39"/>
    <w:rsid w:val="00DF3B4E"/>
    <w:pPr>
      <w:spacing w:before="60"/>
      <w:ind w:right="340"/>
      <w:jc w:val="left"/>
    </w:pPr>
    <w:rPr>
      <w:caps/>
    </w:rPr>
  </w:style>
  <w:style w:type="paragraph" w:styleId="IndexHeading">
    <w:name w:val="index heading"/>
    <w:basedOn w:val="Normal"/>
    <w:next w:val="Index1"/>
    <w:uiPriority w:val="99"/>
    <w:semiHidden/>
    <w:unhideWhenUsed/>
    <w:rsid w:val="0022049E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rsid w:val="0022049E"/>
    <w:pPr>
      <w:numPr>
        <w:ilvl w:val="1"/>
      </w:numPr>
    </w:pPr>
    <w:rPr>
      <w:rFonts w:eastAsiaTheme="majorEastAsia" w:cstheme="majorBidi"/>
      <w:iCs/>
      <w:color w:val="58367C" w:themeColor="text1"/>
      <w:spacing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9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9E"/>
    <w:rPr>
      <w:rFonts w:asciiTheme="minorHAnsi" w:hAnsiTheme="minorHAnsi" w:cs="Tahoma"/>
      <w:sz w:val="16"/>
      <w:szCs w:val="16"/>
    </w:rPr>
  </w:style>
  <w:style w:type="paragraph" w:customStyle="1" w:styleId="CoverPartyName">
    <w:name w:val="Cover Party Name"/>
    <w:basedOn w:val="Normal"/>
    <w:uiPriority w:val="49"/>
    <w:semiHidden/>
    <w:qFormat/>
    <w:rsid w:val="0022049E"/>
    <w:pPr>
      <w:numPr>
        <w:numId w:val="15"/>
      </w:numPr>
      <w:spacing w:before="220" w:after="220"/>
      <w:jc w:val="center"/>
    </w:pPr>
    <w:rPr>
      <w:b/>
      <w:caps/>
      <w:color w:val="58367C" w:themeColor="text1"/>
      <w:sz w:val="28"/>
    </w:rPr>
  </w:style>
  <w:style w:type="character" w:customStyle="1" w:styleId="CoverPartyNumber">
    <w:name w:val="Cover Party Number"/>
    <w:basedOn w:val="DefaultParagraphFont"/>
    <w:uiPriority w:val="49"/>
    <w:semiHidden/>
    <w:qFormat/>
    <w:rsid w:val="0022049E"/>
    <w:rPr>
      <w:sz w:val="24"/>
      <w:vertAlign w:val="superscript"/>
    </w:rPr>
  </w:style>
  <w:style w:type="paragraph" w:customStyle="1" w:styleId="FooterAddress">
    <w:name w:val="FooterAddress"/>
    <w:basedOn w:val="Footer"/>
    <w:uiPriority w:val="49"/>
    <w:semiHidden/>
    <w:qFormat/>
    <w:rsid w:val="0022049E"/>
    <w:rPr>
      <w:sz w:val="14"/>
    </w:rPr>
  </w:style>
  <w:style w:type="paragraph" w:customStyle="1" w:styleId="FooterAddressBold">
    <w:name w:val="FooterAddressBold"/>
    <w:basedOn w:val="FooterAddress"/>
    <w:next w:val="FooterAddress"/>
    <w:uiPriority w:val="49"/>
    <w:semiHidden/>
    <w:qFormat/>
    <w:rsid w:val="0022049E"/>
    <w:pPr>
      <w:spacing w:before="240"/>
    </w:pPr>
    <w:rPr>
      <w:rFonts w:ascii="Arial Bold" w:hAnsi="Arial Bold"/>
      <w:b/>
    </w:rPr>
  </w:style>
  <w:style w:type="character" w:styleId="FollowedHyperlink">
    <w:name w:val="FollowedHyperlink"/>
    <w:basedOn w:val="DefaultParagraphFont"/>
    <w:uiPriority w:val="99"/>
    <w:semiHidden/>
    <w:rsid w:val="0022049E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22049E"/>
  </w:style>
  <w:style w:type="character" w:customStyle="1" w:styleId="ClosingChar">
    <w:name w:val="Closing Char"/>
    <w:basedOn w:val="DefaultParagraphFont"/>
    <w:link w:val="Closing"/>
    <w:uiPriority w:val="99"/>
    <w:semiHidden/>
    <w:rsid w:val="0022049E"/>
    <w:rPr>
      <w:rFonts w:asciiTheme="minorHAnsi" w:hAnsiTheme="minorHAnsi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22049E"/>
    <w:rPr>
      <w:rFonts w:eastAsiaTheme="majorEastAsia" w:cstheme="majorBidi"/>
      <w:iCs/>
      <w:color w:val="58367C" w:themeColor="text1"/>
      <w:spacing w:val="15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22049E"/>
    <w:pPr>
      <w:spacing w:before="120"/>
    </w:pPr>
    <w:rPr>
      <w:rFonts w:eastAsiaTheme="majorEastAsia" w:cstheme="majorBidi"/>
      <w:b/>
      <w:bCs/>
      <w:szCs w:val="24"/>
    </w:rPr>
  </w:style>
  <w:style w:type="character" w:styleId="SubtleReference">
    <w:name w:val="Subtle Reference"/>
    <w:basedOn w:val="DefaultParagraphFont"/>
    <w:uiPriority w:val="31"/>
    <w:semiHidden/>
    <w:qFormat/>
    <w:rsid w:val="0022049E"/>
    <w:rPr>
      <w:smallCaps/>
      <w:color w:val="142E30" w:themeColor="accent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49E"/>
  </w:style>
  <w:style w:type="character" w:styleId="CommentReference">
    <w:name w:val="annotation reference"/>
    <w:basedOn w:val="DefaultParagraphFont"/>
    <w:uiPriority w:val="99"/>
    <w:semiHidden/>
    <w:unhideWhenUsed/>
    <w:rsid w:val="0022049E"/>
    <w:rPr>
      <w:sz w:val="16"/>
      <w:szCs w:val="16"/>
    </w:rPr>
  </w:style>
  <w:style w:type="paragraph" w:styleId="TOC7">
    <w:name w:val="toc 7"/>
    <w:basedOn w:val="Normal"/>
    <w:next w:val="Normal"/>
    <w:uiPriority w:val="39"/>
    <w:rsid w:val="0022049E"/>
    <w:pPr>
      <w:spacing w:before="120" w:after="60"/>
      <w:ind w:right="340"/>
      <w:jc w:val="left"/>
    </w:pPr>
    <w:rPr>
      <w:b/>
    </w:rPr>
  </w:style>
  <w:style w:type="paragraph" w:styleId="TOC8">
    <w:name w:val="toc 8"/>
    <w:basedOn w:val="Normal"/>
    <w:next w:val="Normal"/>
    <w:uiPriority w:val="39"/>
    <w:semiHidden/>
    <w:rsid w:val="0022049E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rsid w:val="0022049E"/>
    <w:pPr>
      <w:spacing w:after="100"/>
      <w:ind w:left="1600"/>
    </w:pPr>
  </w:style>
  <w:style w:type="paragraph" w:customStyle="1" w:styleId="TableText">
    <w:name w:val="TableText"/>
    <w:basedOn w:val="Normal"/>
    <w:uiPriority w:val="34"/>
    <w:qFormat/>
    <w:rsid w:val="0022049E"/>
    <w:pPr>
      <w:spacing w:before="120" w:after="120"/>
      <w:ind w:left="113" w:right="57"/>
    </w:pPr>
  </w:style>
  <w:style w:type="paragraph" w:customStyle="1" w:styleId="TableHeading">
    <w:name w:val="TableHeading"/>
    <w:basedOn w:val="TableText"/>
    <w:uiPriority w:val="34"/>
    <w:semiHidden/>
    <w:qFormat/>
    <w:rsid w:val="0022049E"/>
    <w:rPr>
      <w:b/>
    </w:rPr>
  </w:style>
  <w:style w:type="paragraph" w:customStyle="1" w:styleId="TableNumber1">
    <w:name w:val="TableNumber 1"/>
    <w:basedOn w:val="TableText"/>
    <w:uiPriority w:val="35"/>
    <w:qFormat/>
    <w:rsid w:val="0022049E"/>
    <w:pPr>
      <w:numPr>
        <w:ilvl w:val="1"/>
        <w:numId w:val="9"/>
      </w:numPr>
    </w:pPr>
  </w:style>
  <w:style w:type="numbering" w:customStyle="1" w:styleId="NumbListTables">
    <w:name w:val="NumbListTables"/>
    <w:uiPriority w:val="99"/>
    <w:rsid w:val="0022049E"/>
    <w:pPr>
      <w:numPr>
        <w:numId w:val="8"/>
      </w:numPr>
    </w:pPr>
  </w:style>
  <w:style w:type="paragraph" w:customStyle="1" w:styleId="NormalNoSpace">
    <w:name w:val="NormalNoSpace"/>
    <w:basedOn w:val="Normal"/>
    <w:next w:val="Normal"/>
    <w:uiPriority w:val="49"/>
    <w:qFormat/>
    <w:rsid w:val="0022049E"/>
  </w:style>
  <w:style w:type="paragraph" w:customStyle="1" w:styleId="HKList1">
    <w:name w:val="HK List 1"/>
    <w:basedOn w:val="BodyText"/>
    <w:uiPriority w:val="2"/>
    <w:qFormat/>
    <w:rsid w:val="0022049E"/>
    <w:pPr>
      <w:numPr>
        <w:numId w:val="6"/>
      </w:numPr>
    </w:pPr>
  </w:style>
  <w:style w:type="paragraph" w:customStyle="1" w:styleId="HKList2">
    <w:name w:val="HK List 2"/>
    <w:basedOn w:val="BodyText"/>
    <w:uiPriority w:val="2"/>
    <w:qFormat/>
    <w:rsid w:val="0022049E"/>
    <w:pPr>
      <w:numPr>
        <w:ilvl w:val="1"/>
        <w:numId w:val="6"/>
      </w:numPr>
    </w:pPr>
  </w:style>
  <w:style w:type="paragraph" w:customStyle="1" w:styleId="Bullet1">
    <w:name w:val="Bullet 1"/>
    <w:basedOn w:val="BodyText"/>
    <w:uiPriority w:val="30"/>
    <w:qFormat/>
    <w:rsid w:val="0022049E"/>
    <w:pPr>
      <w:numPr>
        <w:numId w:val="16"/>
      </w:numPr>
    </w:pPr>
  </w:style>
  <w:style w:type="paragraph" w:customStyle="1" w:styleId="Bullet2">
    <w:name w:val="Bullet 2"/>
    <w:basedOn w:val="BodyText"/>
    <w:uiPriority w:val="30"/>
    <w:qFormat/>
    <w:rsid w:val="0022049E"/>
    <w:pPr>
      <w:numPr>
        <w:ilvl w:val="1"/>
        <w:numId w:val="16"/>
      </w:numPr>
    </w:pPr>
  </w:style>
  <w:style w:type="paragraph" w:styleId="Signature">
    <w:name w:val="Signature"/>
    <w:basedOn w:val="Normal"/>
    <w:link w:val="SignatureChar"/>
    <w:uiPriority w:val="99"/>
    <w:semiHidden/>
    <w:rsid w:val="0022049E"/>
    <w:pPr>
      <w:tabs>
        <w:tab w:val="right" w:leader="dot" w:pos="4423"/>
      </w:tabs>
      <w:spacing w:before="240" w:after="1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049E"/>
  </w:style>
  <w:style w:type="paragraph" w:styleId="EndnoteText">
    <w:name w:val="endnote text"/>
    <w:basedOn w:val="Normal"/>
    <w:link w:val="EndnoteTextChar"/>
    <w:uiPriority w:val="99"/>
    <w:semiHidden/>
    <w:unhideWhenUsed/>
    <w:rsid w:val="0022049E"/>
    <w:pPr>
      <w:spacing w:after="120"/>
    </w:pPr>
    <w:rPr>
      <w:i/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049E"/>
    <w:rPr>
      <w:i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049E"/>
    <w:pPr>
      <w:spacing w:after="8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049E"/>
    <w:rPr>
      <w:sz w:val="16"/>
    </w:rPr>
  </w:style>
  <w:style w:type="paragraph" w:customStyle="1" w:styleId="FtrTitlePgCoName">
    <w:name w:val="FtrTitlePgCoName"/>
    <w:basedOn w:val="Normal"/>
    <w:uiPriority w:val="39"/>
    <w:semiHidden/>
    <w:qFormat/>
    <w:rsid w:val="0022049E"/>
    <w:pPr>
      <w:jc w:val="center"/>
    </w:pPr>
    <w:rPr>
      <w:rFonts w:ascii="Arial Bold" w:hAnsi="Arial Bold"/>
      <w:b/>
      <w:color w:val="4D4D4D"/>
      <w:sz w:val="18"/>
    </w:rPr>
  </w:style>
  <w:style w:type="paragraph" w:customStyle="1" w:styleId="FtrTitlePgAddress">
    <w:name w:val="FtrTitlePgAddress"/>
    <w:basedOn w:val="Normal"/>
    <w:uiPriority w:val="39"/>
    <w:semiHidden/>
    <w:rsid w:val="0022049E"/>
    <w:pPr>
      <w:contextualSpacing/>
      <w:jc w:val="left"/>
    </w:pPr>
    <w:rPr>
      <w:color w:val="4D4D4D"/>
      <w:sz w:val="12"/>
    </w:rPr>
  </w:style>
  <w:style w:type="paragraph" w:customStyle="1" w:styleId="FtrTitlePgWebAddress">
    <w:name w:val="FtrTitlePgWebAddress"/>
    <w:basedOn w:val="Normal"/>
    <w:uiPriority w:val="39"/>
    <w:semiHidden/>
    <w:qFormat/>
    <w:rsid w:val="0022049E"/>
    <w:pPr>
      <w:jc w:val="right"/>
    </w:pPr>
    <w:rPr>
      <w:color w:val="4D4D4D"/>
      <w:sz w:val="18"/>
    </w:rPr>
  </w:style>
  <w:style w:type="paragraph" w:styleId="Title">
    <w:name w:val="Title"/>
    <w:basedOn w:val="Normal"/>
    <w:next w:val="Normal"/>
    <w:link w:val="TitleChar"/>
    <w:uiPriority w:val="30"/>
    <w:semiHidden/>
    <w:qFormat/>
    <w:rsid w:val="0022049E"/>
    <w:pPr>
      <w:spacing w:after="300"/>
      <w:contextualSpacing/>
      <w:outlineLvl w:val="0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22049E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paragraph" w:customStyle="1" w:styleId="CoverDocumentType">
    <w:name w:val="Cover Document Type"/>
    <w:basedOn w:val="Normal"/>
    <w:link w:val="CoverDocumentTypeChar"/>
    <w:uiPriority w:val="49"/>
    <w:semiHidden/>
    <w:qFormat/>
    <w:rsid w:val="0022049E"/>
    <w:pPr>
      <w:spacing w:after="220"/>
      <w:contextualSpacing/>
      <w:jc w:val="center"/>
    </w:pPr>
    <w:rPr>
      <w:b/>
      <w:caps/>
      <w:color w:val="58367C" w:themeColor="text1"/>
      <w:sz w:val="28"/>
    </w:rPr>
  </w:style>
  <w:style w:type="character" w:customStyle="1" w:styleId="CoverDocumentTypeChar">
    <w:name w:val="Cover Document Type Char"/>
    <w:basedOn w:val="DefaultParagraphFont"/>
    <w:link w:val="CoverDocumentType"/>
    <w:uiPriority w:val="49"/>
    <w:semiHidden/>
    <w:rsid w:val="0022049E"/>
    <w:rPr>
      <w:b/>
      <w:caps/>
      <w:color w:val="58367C" w:themeColor="text1"/>
      <w:sz w:val="28"/>
    </w:rPr>
  </w:style>
  <w:style w:type="paragraph" w:customStyle="1" w:styleId="CoverDocumentRelating">
    <w:name w:val="Cover Document Relating"/>
    <w:basedOn w:val="CoverDocumentType"/>
    <w:uiPriority w:val="49"/>
    <w:semiHidden/>
    <w:qFormat/>
    <w:rsid w:val="0022049E"/>
    <w:pPr>
      <w:spacing w:before="220"/>
    </w:pPr>
    <w:rPr>
      <w:b w:val="0"/>
      <w:caps w:val="0"/>
      <w:sz w:val="24"/>
    </w:rPr>
  </w:style>
  <w:style w:type="paragraph" w:customStyle="1" w:styleId="FtrTitlePgReference">
    <w:name w:val="FtrTitlePgReference"/>
    <w:basedOn w:val="Normal"/>
    <w:uiPriority w:val="39"/>
    <w:rsid w:val="0022049E"/>
    <w:pPr>
      <w:spacing w:before="60"/>
      <w:jc w:val="center"/>
    </w:pPr>
    <w:rPr>
      <w:color w:val="4D4D4D"/>
      <w:sz w:val="16"/>
    </w:rPr>
  </w:style>
  <w:style w:type="paragraph" w:customStyle="1" w:styleId="FtrTitlePgLogo">
    <w:name w:val="FtrTitlePgLogo"/>
    <w:basedOn w:val="Normal"/>
    <w:uiPriority w:val="39"/>
    <w:semiHidden/>
    <w:rsid w:val="0022049E"/>
    <w:pPr>
      <w:jc w:val="center"/>
    </w:pPr>
  </w:style>
  <w:style w:type="paragraph" w:customStyle="1" w:styleId="Bullet3">
    <w:name w:val="Bullet 3"/>
    <w:basedOn w:val="BodyText"/>
    <w:uiPriority w:val="30"/>
    <w:qFormat/>
    <w:rsid w:val="0022049E"/>
    <w:pPr>
      <w:numPr>
        <w:ilvl w:val="2"/>
        <w:numId w:val="16"/>
      </w:numPr>
    </w:pPr>
  </w:style>
  <w:style w:type="numbering" w:customStyle="1" w:styleId="NumbListAlpha">
    <w:name w:val="NumbListAlpha"/>
    <w:uiPriority w:val="99"/>
    <w:rsid w:val="0022049E"/>
    <w:pPr>
      <w:numPr>
        <w:numId w:val="6"/>
      </w:numPr>
    </w:pPr>
  </w:style>
  <w:style w:type="paragraph" w:customStyle="1" w:styleId="TableSource">
    <w:name w:val="TableSource"/>
    <w:basedOn w:val="Normal"/>
    <w:next w:val="Normal"/>
    <w:uiPriority w:val="36"/>
    <w:qFormat/>
    <w:rsid w:val="0022049E"/>
    <w:rPr>
      <w:i/>
    </w:rPr>
  </w:style>
  <w:style w:type="paragraph" w:customStyle="1" w:styleId="TableTitle">
    <w:name w:val="TableTitle"/>
    <w:basedOn w:val="Normal"/>
    <w:next w:val="Normal"/>
    <w:uiPriority w:val="33"/>
    <w:semiHidden/>
    <w:qFormat/>
    <w:rsid w:val="0022049E"/>
    <w:pPr>
      <w:numPr>
        <w:numId w:val="9"/>
      </w:numPr>
      <w:spacing w:before="240"/>
    </w:pPr>
    <w:rPr>
      <w:rFonts w:ascii="Arial Bold" w:hAnsi="Arial Bold"/>
      <w:b/>
    </w:rPr>
  </w:style>
  <w:style w:type="paragraph" w:customStyle="1" w:styleId="TableBullet1">
    <w:name w:val="TableBullet 1"/>
    <w:basedOn w:val="Normal"/>
    <w:uiPriority w:val="35"/>
    <w:qFormat/>
    <w:rsid w:val="0022049E"/>
    <w:pPr>
      <w:numPr>
        <w:ilvl w:val="2"/>
        <w:numId w:val="9"/>
      </w:numPr>
      <w:spacing w:before="120" w:after="120"/>
      <w:ind w:right="57"/>
    </w:pPr>
  </w:style>
  <w:style w:type="paragraph" w:customStyle="1" w:styleId="IntroHeadingSub">
    <w:name w:val="Intro Heading Sub"/>
    <w:basedOn w:val="IntroHeading"/>
    <w:next w:val="Normal"/>
    <w:uiPriority w:val="49"/>
    <w:qFormat/>
    <w:rsid w:val="0022049E"/>
    <w:pPr>
      <w:numPr>
        <w:numId w:val="0"/>
      </w:numPr>
      <w:outlineLvl w:val="1"/>
    </w:pPr>
    <w:rPr>
      <w:caps w:val="0"/>
    </w:rPr>
  </w:style>
  <w:style w:type="numbering" w:customStyle="1" w:styleId="NumbListCoverPage">
    <w:name w:val="NumbListCoverPage"/>
    <w:uiPriority w:val="99"/>
    <w:rsid w:val="0022049E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22049E"/>
    <w:rPr>
      <w:vertAlign w:val="superscript"/>
    </w:rPr>
  </w:style>
  <w:style w:type="paragraph" w:customStyle="1" w:styleId="NormalHeadings">
    <w:name w:val="NormalHeadings"/>
    <w:basedOn w:val="BodyText"/>
    <w:uiPriority w:val="49"/>
    <w:semiHidden/>
    <w:qFormat/>
    <w:rsid w:val="0022049E"/>
  </w:style>
  <w:style w:type="numbering" w:customStyle="1" w:styleId="NumbListBullets">
    <w:name w:val="NumbListBullets"/>
    <w:uiPriority w:val="99"/>
    <w:rsid w:val="0022049E"/>
    <w:pPr>
      <w:numPr>
        <w:numId w:val="10"/>
      </w:numPr>
    </w:pPr>
  </w:style>
  <w:style w:type="paragraph" w:customStyle="1" w:styleId="Bullet4">
    <w:name w:val="Bullet 4"/>
    <w:basedOn w:val="BodyText"/>
    <w:uiPriority w:val="30"/>
    <w:qFormat/>
    <w:rsid w:val="0022049E"/>
    <w:pPr>
      <w:numPr>
        <w:ilvl w:val="3"/>
        <w:numId w:val="16"/>
      </w:numPr>
    </w:pPr>
  </w:style>
  <w:style w:type="paragraph" w:customStyle="1" w:styleId="Bullet5">
    <w:name w:val="Bullet 5"/>
    <w:basedOn w:val="BodyText"/>
    <w:uiPriority w:val="30"/>
    <w:qFormat/>
    <w:rsid w:val="0022049E"/>
    <w:pPr>
      <w:numPr>
        <w:ilvl w:val="4"/>
        <w:numId w:val="16"/>
      </w:numPr>
    </w:pPr>
  </w:style>
  <w:style w:type="paragraph" w:customStyle="1" w:styleId="Bullet6">
    <w:name w:val="Bullet 6"/>
    <w:basedOn w:val="BodyText"/>
    <w:uiPriority w:val="30"/>
    <w:qFormat/>
    <w:rsid w:val="0022049E"/>
    <w:pPr>
      <w:numPr>
        <w:ilvl w:val="5"/>
        <w:numId w:val="16"/>
      </w:numPr>
    </w:pPr>
  </w:style>
  <w:style w:type="paragraph" w:customStyle="1" w:styleId="HKSubHeading">
    <w:name w:val="HK Sub Heading"/>
    <w:basedOn w:val="BodyText"/>
    <w:next w:val="BodyText"/>
    <w:uiPriority w:val="29"/>
    <w:qFormat/>
    <w:rsid w:val="0022049E"/>
    <w:pPr>
      <w:spacing w:before="220" w:after="0"/>
    </w:pPr>
    <w:rPr>
      <w:b/>
      <w:caps/>
    </w:rPr>
  </w:style>
  <w:style w:type="paragraph" w:customStyle="1" w:styleId="HKMainHeading">
    <w:name w:val="HK Main Heading"/>
    <w:basedOn w:val="HKSubHeading"/>
    <w:next w:val="HKSubHeading"/>
    <w:uiPriority w:val="29"/>
    <w:qFormat/>
    <w:rsid w:val="0022049E"/>
    <w:pPr>
      <w:keepNext/>
      <w:spacing w:after="220"/>
    </w:pPr>
    <w:rPr>
      <w:color w:val="58367C" w:themeColor="text1"/>
      <w:sz w:val="32"/>
    </w:rPr>
  </w:style>
  <w:style w:type="paragraph" w:customStyle="1" w:styleId="HKHeading">
    <w:name w:val="HK Heading"/>
    <w:basedOn w:val="BodyText"/>
    <w:next w:val="BodyText"/>
    <w:uiPriority w:val="29"/>
    <w:qFormat/>
    <w:rsid w:val="0022049E"/>
    <w:pPr>
      <w:keepNext/>
      <w:spacing w:before="220" w:after="0"/>
    </w:pPr>
    <w:rPr>
      <w:b/>
      <w:color w:val="58367C" w:themeColor="text1"/>
    </w:rPr>
  </w:style>
  <w:style w:type="paragraph" w:customStyle="1" w:styleId="HKCAPTIONHEADING">
    <w:name w:val="HK CAPTION HEADING"/>
    <w:basedOn w:val="BodyText"/>
    <w:next w:val="BodyText"/>
    <w:uiPriority w:val="29"/>
    <w:qFormat/>
    <w:rsid w:val="0022049E"/>
    <w:pPr>
      <w:spacing w:after="0"/>
    </w:pPr>
    <w:rPr>
      <w:b/>
      <w:caps/>
      <w:color w:val="58367C" w:themeColor="text1"/>
      <w:sz w:val="20"/>
    </w:rPr>
  </w:style>
  <w:style w:type="paragraph" w:customStyle="1" w:styleId="FooterContAbove">
    <w:name w:val="FooterContAbove"/>
    <w:basedOn w:val="FooterCont"/>
    <w:uiPriority w:val="49"/>
    <w:qFormat/>
    <w:rsid w:val="0022049E"/>
    <w:pPr>
      <w:spacing w:before="360"/>
    </w:pPr>
  </w:style>
  <w:style w:type="paragraph" w:customStyle="1" w:styleId="FtrTItlePgDisclaimer">
    <w:name w:val="FtrTItlePgDisclaimer"/>
    <w:basedOn w:val="FtrTitlePgAddress"/>
    <w:qFormat/>
    <w:rsid w:val="0022049E"/>
    <w:rPr>
      <w:szCs w:val="20"/>
    </w:rPr>
  </w:style>
  <w:style w:type="paragraph" w:customStyle="1" w:styleId="CoverText-Type2">
    <w:name w:val="Cover Text-Type 2"/>
    <w:basedOn w:val="CoverText"/>
    <w:uiPriority w:val="24"/>
    <w:semiHidden/>
    <w:qFormat/>
    <w:rsid w:val="0022049E"/>
    <w:pPr>
      <w:spacing w:before="0" w:after="0"/>
    </w:pPr>
  </w:style>
  <w:style w:type="paragraph" w:customStyle="1" w:styleId="HKList">
    <w:name w:val="HK List"/>
    <w:basedOn w:val="BodyText"/>
    <w:uiPriority w:val="34"/>
    <w:qFormat/>
    <w:rsid w:val="0022049E"/>
    <w:pPr>
      <w:numPr>
        <w:numId w:val="17"/>
      </w:numPr>
      <w:spacing w:after="120"/>
    </w:pPr>
  </w:style>
  <w:style w:type="paragraph" w:customStyle="1" w:styleId="CoverDocumentDraft">
    <w:name w:val="Cover Document Draft"/>
    <w:basedOn w:val="CoverDocumentTitle"/>
    <w:qFormat/>
    <w:rsid w:val="0022049E"/>
    <w:pPr>
      <w:spacing w:before="0" w:after="220"/>
      <w:jc w:val="left"/>
    </w:pPr>
    <w:rPr>
      <w:caps/>
    </w:rPr>
  </w:style>
  <w:style w:type="paragraph" w:customStyle="1" w:styleId="Level4Heading">
    <w:name w:val="Level 4 Heading"/>
    <w:basedOn w:val="Level4Number"/>
    <w:next w:val="Level5Number"/>
    <w:uiPriority w:val="3"/>
    <w:semiHidden/>
    <w:qFormat/>
    <w:rsid w:val="00A2655E"/>
    <w:pPr>
      <w:keepNext/>
      <w:spacing w:before="240"/>
      <w:jc w:val="left"/>
      <w:outlineLvl w:val="3"/>
    </w:pPr>
    <w:rPr>
      <w:b/>
    </w:rPr>
  </w:style>
  <w:style w:type="paragraph" w:customStyle="1" w:styleId="FooterPgNumb">
    <w:name w:val="FooterPgNumb"/>
    <w:basedOn w:val="Footer"/>
    <w:uiPriority w:val="49"/>
    <w:qFormat/>
    <w:rsid w:val="00962BF3"/>
    <w:pPr>
      <w:jc w:val="center"/>
    </w:pPr>
  </w:style>
  <w:style w:type="numbering" w:customStyle="1" w:styleId="MainNumbering">
    <w:name w:val="Main Numbering"/>
    <w:basedOn w:val="NoList"/>
    <w:rsid w:val="006E4841"/>
    <w:pPr>
      <w:numPr>
        <w:numId w:val="20"/>
      </w:numPr>
    </w:pPr>
  </w:style>
  <w:style w:type="character" w:customStyle="1" w:styleId="Level2NumberChar">
    <w:name w:val="Level 2 Number Char"/>
    <w:basedOn w:val="DefaultParagraphFont"/>
    <w:link w:val="Level2Number"/>
    <w:uiPriority w:val="1"/>
    <w:rsid w:val="006E484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HK%20Document.dotm" TargetMode="External"/></Relationships>
</file>

<file path=word/theme/theme1.xml><?xml version="1.0" encoding="utf-8"?>
<a:theme xmlns:a="http://schemas.openxmlformats.org/drawingml/2006/main" name="Office Theme">
  <a:themeElements>
    <a:clrScheme name="Howard Kennedy">
      <a:dk1>
        <a:srgbClr val="58367C"/>
      </a:dk1>
      <a:lt1>
        <a:sysClr val="window" lastClr="FFFFFF"/>
      </a:lt1>
      <a:dk2>
        <a:srgbClr val="2F373D"/>
      </a:dk2>
      <a:lt2>
        <a:srgbClr val="CFD4D6"/>
      </a:lt2>
      <a:accent1>
        <a:srgbClr val="FFBA00"/>
      </a:accent1>
      <a:accent2>
        <a:srgbClr val="142E30"/>
      </a:accent2>
      <a:accent3>
        <a:srgbClr val="143342"/>
      </a:accent3>
      <a:accent4>
        <a:srgbClr val="D62D1F"/>
      </a:accent4>
      <a:accent5>
        <a:srgbClr val="241440"/>
      </a:accent5>
      <a:accent6>
        <a:srgbClr val="64717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 F S I ! 6 4 0 3 9 8 1 8 . 1 < / d o c u m e n t i d >  
     < s e n d e r i d > I N 1 < / s e n d e r i d >  
     < s e n d e r e m a i l > I O N A . N I C O L S O N @ H O W A R D K E N N E D Y . C O M < / s e n d e r e m a i l >  
     < l a s t m o d i f i e d > 2 0 2 5 - 0 2 - 1 4 T 1 4 : 5 0 : 0 0 . 0 0 0 0 0 0 0 + 0 0 : 0 0 < / l a s t m o d i f i e d >  
     < d a t a b a s e > F S I 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84CC727274042BC95C760ED7F5D1B" ma:contentTypeVersion="11" ma:contentTypeDescription="Create a new document." ma:contentTypeScope="" ma:versionID="2031c301ce421ff26b2d82204e0e4b1f">
  <xsd:schema xmlns:xsd="http://www.w3.org/2001/XMLSchema" xmlns:xs="http://www.w3.org/2001/XMLSchema" xmlns:p="http://schemas.microsoft.com/office/2006/metadata/properties" xmlns:ns2="a149cd58-844a-4fb0-ad52-d377b5ec5957" xmlns:ns3="99e7da90-bc57-4811-b904-58f672021c10" targetNamespace="http://schemas.microsoft.com/office/2006/metadata/properties" ma:root="true" ma:fieldsID="00e088cdad1a602bd9e11d4c4f8d6f2f" ns2:_="" ns3:_="">
    <xsd:import namespace="a149cd58-844a-4fb0-ad52-d377b5ec5957"/>
    <xsd:import namespace="99e7da90-bc57-4811-b904-58f672021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cd58-844a-4fb0-ad52-d377b5ec5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67069a-ed92-4673-8fb1-79df5d9eb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7da90-bc57-4811-b904-58f672021c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49467c9-947f-4b9f-9ea2-3e01d94e8617}" ma:internalName="TaxCatchAll" ma:showField="CatchAllData" ma:web="99e7da90-bc57-4811-b904-58f672021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FE091-C2DB-4746-8B7F-C1BEDF7A2F0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C3548D7-A167-4F2D-8EB8-9B443729E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12B92-6E0A-42D7-BD32-0F60CE420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B4B18-8BE7-4A3E-BD08-904A67703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cd58-844a-4fb0-ad52-d377b5ec5957"/>
    <ds:schemaRef ds:uri="99e7da90-bc57-4811-b904-58f672021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HK Document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Brochet Ltd.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creator>Iona Nicolson</dc:creator>
  <dc:description>Empty Blank document which will have all features of the Document template</dc:description>
  <cp:lastModifiedBy>Helen Adam</cp:lastModifiedBy>
  <cp:revision>2</cp:revision>
  <cp:lastPrinted>2015-01-05T14:27:00Z</cp:lastPrinted>
  <dcterms:created xsi:type="dcterms:W3CDTF">2025-04-29T16:17:00Z</dcterms:created>
  <dcterms:modified xsi:type="dcterms:W3CDTF">2025-04-29T16:17:00Z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ochetVersion">
    <vt:lpwstr>2.06</vt:lpwstr>
  </property>
  <property fmtid="{D5CDD505-2E9C-101B-9397-08002B2CF9AE}" pid="3" name="BrochetDate">
    <vt:lpwstr>23 January 2024</vt:lpwstr>
  </property>
  <property fmtid="{D5CDD505-2E9C-101B-9397-08002B2CF9AE}" pid="4" name="BrochetTemplate">
    <vt:lpwstr>HK Document.dotm</vt:lpwstr>
  </property>
  <property fmtid="{D5CDD505-2E9C-101B-9397-08002B2CF9AE}" pid="5" name="WSFooter">
    <vt:lpwstr>64039818\1</vt:lpwstr>
  </property>
  <property fmtid="{D5CDD505-2E9C-101B-9397-08002B2CF9AE}" pid="6" name="DocumentType">
    <vt:lpwstr>Document</vt:lpwstr>
  </property>
</Properties>
</file>